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1C7" w:rsidRPr="00E42400" w:rsidRDefault="00CE41DD" w:rsidP="00703F8B">
      <w:pPr>
        <w:pStyle w:val="Heading2"/>
        <w:ind w:left="851"/>
        <w:rPr>
          <w:rFonts w:ascii="HaufeMerriweatherSans" w:hAnsi="HaufeMerriweatherSans" w:cs="HaufeMerriweatherSans"/>
          <w:b/>
          <w:sz w:val="36"/>
          <w:szCs w:val="36"/>
          <w:lang w:val="en-GB"/>
        </w:rPr>
      </w:pPr>
      <w:bookmarkStart w:id="0" w:name="_GoBack"/>
      <w:bookmarkEnd w:id="0"/>
      <w:r w:rsidRPr="00E42400">
        <w:rPr>
          <w:rFonts w:ascii="HaufeMerriweatherSans" w:hAnsi="HaufeMerriweatherSans" w:cs="HaufeMerriweatherSans"/>
          <w:b/>
          <w:sz w:val="36"/>
          <w:szCs w:val="36"/>
          <w:lang w:val="en-GB"/>
        </w:rPr>
        <w:t>International</w:t>
      </w:r>
      <w:r w:rsidR="00703F8B" w:rsidRPr="00E42400">
        <w:rPr>
          <w:rFonts w:ascii="HaufeMerriweatherSans" w:hAnsi="HaufeMerriweatherSans" w:cs="HaufeMerriweatherSans"/>
          <w:b/>
          <w:sz w:val="36"/>
          <w:szCs w:val="36"/>
          <w:lang w:val="en-GB"/>
        </w:rPr>
        <w:t xml:space="preserve"> Rollout</w:t>
      </w:r>
      <w:r w:rsidRPr="00E42400">
        <w:rPr>
          <w:rFonts w:ascii="HaufeMerriweatherSans" w:hAnsi="HaufeMerriweatherSans" w:cs="HaufeMerriweatherSans"/>
          <w:b/>
          <w:sz w:val="36"/>
          <w:szCs w:val="36"/>
          <w:lang w:val="en-GB"/>
        </w:rPr>
        <w:t xml:space="preserve"> Checklist</w:t>
      </w:r>
      <w:r w:rsidR="00703F8B" w:rsidRPr="00E42400">
        <w:rPr>
          <w:rFonts w:ascii="HaufeMerriweatherSans" w:hAnsi="HaufeMerriweatherSans" w:cs="HaufeMerriweatherSans"/>
          <w:b/>
          <w:sz w:val="36"/>
          <w:szCs w:val="36"/>
          <w:lang w:val="en-GB"/>
        </w:rPr>
        <w:br/>
      </w:r>
      <w:r w:rsidR="005E61C7" w:rsidRPr="00E42400">
        <w:rPr>
          <w:rFonts w:ascii="HaufeMerriweatherSans" w:hAnsi="HaufeMerriweatherSans" w:cs="HaufeMerriweatherSans"/>
          <w:b/>
          <w:sz w:val="36"/>
          <w:szCs w:val="36"/>
          <w:lang w:val="en-GB"/>
        </w:rPr>
        <w:t xml:space="preserve">umantis </w:t>
      </w:r>
      <w:r w:rsidRPr="00E42400">
        <w:rPr>
          <w:rFonts w:ascii="HaufeMerriweatherSans" w:hAnsi="HaufeMerriweatherSans" w:cs="HaufeMerriweatherSans"/>
          <w:b/>
          <w:sz w:val="36"/>
          <w:szCs w:val="36"/>
          <w:lang w:val="en-GB"/>
        </w:rPr>
        <w:t>Applicant M</w:t>
      </w:r>
      <w:r w:rsidR="005E61C7" w:rsidRPr="00E42400">
        <w:rPr>
          <w:rFonts w:ascii="HaufeMerriweatherSans" w:hAnsi="HaufeMerriweatherSans" w:cs="HaufeMerriweatherSans"/>
          <w:b/>
          <w:sz w:val="36"/>
          <w:szCs w:val="36"/>
          <w:lang w:val="en-GB"/>
        </w:rPr>
        <w:t>anagement</w:t>
      </w:r>
    </w:p>
    <w:p w:rsidR="0057467A" w:rsidRPr="00E42400" w:rsidRDefault="00017AED" w:rsidP="006C21EC">
      <w:pPr>
        <w:ind w:left="851"/>
        <w:rPr>
          <w:rFonts w:ascii="HaufeMerriweatherSansLt" w:hAnsi="HaufeMerriweatherSansLt" w:cs="HaufeMerriweatherSansLt"/>
          <w:sz w:val="24"/>
          <w:lang w:val="en-GB"/>
        </w:rPr>
      </w:pPr>
      <w:hyperlink r:id="rId8" w:history="1">
        <w:r w:rsidR="00C47576" w:rsidRPr="00E42400">
          <w:rPr>
            <w:rStyle w:val="Hyperlink"/>
            <w:rFonts w:ascii="HaufeMerriweatherSansLt" w:hAnsi="HaufeMerriweatherSansLt" w:cs="HaufeMerriweatherSansLt"/>
            <w:sz w:val="24"/>
            <w:lang w:val="en-GB"/>
          </w:rPr>
          <w:t>https://recruitingapp-XXX.umantis.com</w:t>
        </w:r>
      </w:hyperlink>
      <w:r w:rsidR="00C47576" w:rsidRPr="00E42400">
        <w:rPr>
          <w:rFonts w:ascii="HaufeMerriweatherSansLt" w:hAnsi="HaufeMerriweatherSansLt" w:cs="HaufeMerriweatherSansLt"/>
          <w:sz w:val="24"/>
          <w:lang w:val="en-GB"/>
        </w:rPr>
        <w:t xml:space="preserve"> </w:t>
      </w:r>
    </w:p>
    <w:p w:rsidR="00CE41DD" w:rsidRPr="00E42400" w:rsidRDefault="00CE41DD" w:rsidP="006C21EC">
      <w:pPr>
        <w:ind w:left="851"/>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Would you like to internationally rollout your umantis Applicant Management solution?</w:t>
      </w:r>
    </w:p>
    <w:p w:rsidR="00CE41DD" w:rsidRPr="00E42400" w:rsidRDefault="00CE41DD" w:rsidP="00E42400">
      <w:pPr>
        <w:ind w:left="851" w:right="112"/>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This checklist is sorted by key topic areas that cover the most important aspects of an international rollout. Some aspects appear under multiple topics, as they can be seen from different views.</w:t>
      </w:r>
    </w:p>
    <w:p w:rsidR="00730E89" w:rsidRPr="00D9552E" w:rsidRDefault="00730E89" w:rsidP="00CA4186">
      <w:pPr>
        <w:rPr>
          <w:lang w:val="en-GB"/>
        </w:rPr>
      </w:pPr>
    </w:p>
    <w:p w:rsidR="00F31144" w:rsidRPr="00E42400" w:rsidRDefault="00CE41DD" w:rsidP="00F31144">
      <w:pPr>
        <w:pStyle w:val="Heading3"/>
        <w:ind w:left="851"/>
        <w:rPr>
          <w:rFonts w:ascii="HaufeMerriweatherSansLt" w:hAnsi="HaufeMerriweatherSansLt" w:cs="HaufeMerriweatherSansLt"/>
          <w:i w:val="0"/>
          <w:sz w:val="22"/>
          <w:szCs w:val="22"/>
          <w:lang w:val="en-GB"/>
        </w:rPr>
      </w:pPr>
      <w:r w:rsidRPr="00E42400">
        <w:rPr>
          <w:rFonts w:ascii="HaufeMerriweatherSansLt" w:hAnsi="HaufeMerriweatherSansLt" w:cs="HaufeMerriweatherSansLt"/>
          <w:i w:val="0"/>
          <w:sz w:val="22"/>
          <w:szCs w:val="22"/>
          <w:lang w:val="en-GB"/>
        </w:rPr>
        <w:t>Branch Offices</w:t>
      </w:r>
    </w:p>
    <w:tbl>
      <w:tblPr>
        <w:tblStyle w:val="LightList-Accent1"/>
        <w:tblW w:w="14776" w:type="dxa"/>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69"/>
        <w:gridCol w:w="2019"/>
        <w:gridCol w:w="11388"/>
      </w:tblGrid>
      <w:tr w:rsidR="00E85515"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44" w:type="dxa"/>
            <w:shd w:val="clear" w:color="auto" w:fill="auto"/>
            <w:tcMar>
              <w:top w:w="85" w:type="dxa"/>
              <w:bottom w:w="85" w:type="dxa"/>
            </w:tcMar>
          </w:tcPr>
          <w:p w:rsidR="005E61C7" w:rsidRPr="00E42400" w:rsidRDefault="005E61C7" w:rsidP="006C21EC">
            <w:pPr>
              <w:spacing w:after="0"/>
              <w:ind w:left="851"/>
              <w:jc w:val="center"/>
              <w:rPr>
                <w:rFonts w:ascii="HaufeMerriweatherSansLt" w:hAnsi="HaufeMerriweatherSansLt" w:cs="HaufeMerriweatherSansLt"/>
                <w:color w:val="4F81BD" w:themeColor="accent1"/>
                <w:sz w:val="24"/>
                <w:lang w:val="en-GB"/>
              </w:rPr>
            </w:pPr>
          </w:p>
        </w:tc>
        <w:tc>
          <w:tcPr>
            <w:tcW w:w="1872" w:type="dxa"/>
            <w:shd w:val="clear" w:color="auto" w:fill="auto"/>
            <w:tcMar>
              <w:top w:w="85" w:type="dxa"/>
              <w:bottom w:w="85" w:type="dxa"/>
            </w:tcMar>
          </w:tcPr>
          <w:p w:rsidR="005E61C7" w:rsidRPr="00E42400" w:rsidRDefault="00CE41DD" w:rsidP="00730E89">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560" w:type="dxa"/>
            <w:shd w:val="clear" w:color="auto" w:fill="auto"/>
            <w:tcMar>
              <w:top w:w="85" w:type="dxa"/>
              <w:bottom w:w="85" w:type="dxa"/>
            </w:tcMar>
          </w:tcPr>
          <w:p w:rsidR="005E61C7" w:rsidRPr="00E42400" w:rsidRDefault="00CE41DD" w:rsidP="00730E89">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bookmarkStart w:id="1" w:name="Check2"/>
      <w:tr w:rsidR="00E85515"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44" w:type="dxa"/>
            <w:tcBorders>
              <w:top w:val="none" w:sz="0" w:space="0" w:color="auto"/>
              <w:left w:val="none" w:sz="0" w:space="0" w:color="auto"/>
              <w:bottom w:val="none" w:sz="0" w:space="0" w:color="auto"/>
            </w:tcBorders>
            <w:tcMar>
              <w:top w:w="85" w:type="dxa"/>
              <w:bottom w:w="85" w:type="dxa"/>
            </w:tcMar>
          </w:tcPr>
          <w:p w:rsidR="005E61C7" w:rsidRPr="00E42400" w:rsidRDefault="005E61C7" w:rsidP="006C21EC">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bookmarkEnd w:id="1"/>
          </w:p>
        </w:tc>
        <w:tc>
          <w:tcPr>
            <w:tcW w:w="1872" w:type="dxa"/>
            <w:tcBorders>
              <w:top w:val="none" w:sz="0" w:space="0" w:color="auto"/>
              <w:bottom w:val="none" w:sz="0" w:space="0" w:color="auto"/>
            </w:tcBorders>
            <w:tcMar>
              <w:top w:w="85" w:type="dxa"/>
              <w:bottom w:w="85" w:type="dxa"/>
            </w:tcMar>
          </w:tcPr>
          <w:p w:rsidR="005E61C7" w:rsidRPr="00E42400" w:rsidRDefault="00E85515" w:rsidP="00E85515">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Create branch offices</w:t>
            </w:r>
          </w:p>
        </w:tc>
        <w:tc>
          <w:tcPr>
            <w:tcW w:w="11560" w:type="dxa"/>
            <w:tcBorders>
              <w:top w:val="none" w:sz="0" w:space="0" w:color="auto"/>
              <w:bottom w:val="none" w:sz="0" w:space="0" w:color="auto"/>
              <w:right w:val="none" w:sz="0" w:space="0" w:color="auto"/>
            </w:tcBorders>
            <w:tcMar>
              <w:top w:w="85" w:type="dxa"/>
              <w:bottom w:w="85" w:type="dxa"/>
            </w:tcMar>
          </w:tcPr>
          <w:p w:rsidR="005E61C7" w:rsidRPr="00E42400" w:rsidRDefault="00E85515" w:rsidP="00730E89">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These can be companies</w:t>
            </w:r>
            <w:r w:rsidR="00CF561E"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countries</w:t>
            </w:r>
            <w:r w:rsidR="00CF561E"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regions</w:t>
            </w:r>
            <w:r w:rsidR="00CF561E" w:rsidRPr="00E42400">
              <w:rPr>
                <w:rFonts w:ascii="HaufeMerriweatherSansLt" w:hAnsi="HaufeMerriweatherSansLt" w:cs="HaufeMerriweatherSansLt"/>
                <w:sz w:val="24"/>
                <w:lang w:val="en-GB"/>
              </w:rPr>
              <w:t>…</w:t>
            </w:r>
          </w:p>
          <w:p w:rsidR="002E2821" w:rsidRPr="00E42400" w:rsidRDefault="00017AED" w:rsidP="002E282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9" w:history="1">
              <w:r w:rsidR="002E2821" w:rsidRPr="00E42400">
                <w:rPr>
                  <w:rStyle w:val="Hyperlink"/>
                  <w:rFonts w:ascii="HaufeMerriweatherSansLt" w:hAnsi="HaufeMerriweatherSansLt" w:cs="HaufeMerriweatherSansLt"/>
                  <w:sz w:val="24"/>
                  <w:lang w:val="en-GB"/>
                </w:rPr>
                <w:t>https://recruitingapp-XXX.umantis.com/Administration/Agency</w:t>
              </w:r>
            </w:hyperlink>
            <w:r w:rsidR="002E2821" w:rsidRPr="00E42400">
              <w:rPr>
                <w:rFonts w:ascii="HaufeMerriweatherSansLt" w:hAnsi="HaufeMerriweatherSansLt" w:cs="HaufeMerriweatherSansLt"/>
                <w:sz w:val="24"/>
                <w:lang w:val="en-GB"/>
              </w:rPr>
              <w:t xml:space="preserve"> </w:t>
            </w:r>
          </w:p>
        </w:tc>
      </w:tr>
      <w:tr w:rsidR="00E85515"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44" w:type="dxa"/>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Mar>
              <w:top w:w="85" w:type="dxa"/>
              <w:bottom w:w="85" w:type="dxa"/>
            </w:tcMar>
          </w:tcPr>
          <w:p w:rsidR="00D55111" w:rsidRPr="00E42400" w:rsidRDefault="00E85515" w:rsidP="00E85515">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authorization concept</w:t>
            </w:r>
          </w:p>
        </w:tc>
        <w:tc>
          <w:tcPr>
            <w:tcW w:w="11560" w:type="dxa"/>
            <w:tcMar>
              <w:top w:w="85" w:type="dxa"/>
              <w:bottom w:w="85" w:type="dxa"/>
            </w:tcMar>
          </w:tcPr>
          <w:p w:rsidR="00D55111" w:rsidRPr="00E42400" w:rsidRDefault="00E85515"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Is a branch office restriction required</w:t>
            </w:r>
            <w:r w:rsidR="00CF561E" w:rsidRPr="00E42400">
              <w:rPr>
                <w:rFonts w:ascii="HaufeMerriweatherSansLt" w:hAnsi="HaufeMerriweatherSansLt" w:cs="HaufeMerriweatherSansLt"/>
                <w:sz w:val="24"/>
                <w:lang w:val="en-GB"/>
              </w:rPr>
              <w:t>?</w:t>
            </w:r>
          </w:p>
          <w:p w:rsidR="002E2821" w:rsidRPr="00E42400" w:rsidRDefault="00E25758" w:rsidP="00E25758">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Can be found under</w:t>
            </w:r>
            <w:r w:rsidR="002E2821"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Settings</w:t>
            </w:r>
            <w:r w:rsidR="002E2821"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with</w:t>
            </w:r>
            <w:r w:rsidR="002E2821" w:rsidRPr="00E42400">
              <w:rPr>
                <w:rFonts w:ascii="HaufeMerriweatherSansLt" w:hAnsi="HaufeMerriweatherSansLt" w:cs="HaufeMerriweatherSansLt"/>
                <w:sz w:val="24"/>
                <w:lang w:val="en-GB"/>
              </w:rPr>
              <w:t xml:space="preserve">in </w:t>
            </w:r>
            <w:r w:rsidRPr="00E42400">
              <w:rPr>
                <w:rFonts w:ascii="HaufeMerriweatherSansLt" w:hAnsi="HaufeMerriweatherSansLt" w:cs="HaufeMerriweatherSansLt"/>
                <w:sz w:val="24"/>
                <w:lang w:val="en-GB"/>
              </w:rPr>
              <w:t>the user</w:t>
            </w:r>
            <w:r w:rsidR="002E2821" w:rsidRPr="00E42400">
              <w:rPr>
                <w:rFonts w:ascii="HaufeMerriweatherSansLt" w:hAnsi="HaufeMerriweatherSansLt" w:cs="HaufeMerriweatherSansLt"/>
                <w:sz w:val="24"/>
                <w:lang w:val="en-GB"/>
              </w:rPr>
              <w:t>-</w:t>
            </w:r>
            <w:r w:rsidRPr="00E42400">
              <w:rPr>
                <w:rFonts w:ascii="HaufeMerriweatherSansLt" w:hAnsi="HaufeMerriweatherSansLt" w:cs="HaufeMerriweatherSansLt"/>
                <w:sz w:val="24"/>
                <w:lang w:val="en-GB"/>
              </w:rPr>
              <w:t>profile.</w:t>
            </w:r>
          </w:p>
        </w:tc>
      </w:tr>
      <w:tr w:rsidR="00E85515"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44" w:type="dxa"/>
            <w:tcBorders>
              <w:top w:val="none" w:sz="0" w:space="0" w:color="auto"/>
              <w:left w:val="none" w:sz="0" w:space="0" w:color="auto"/>
              <w:bottom w:val="none" w:sz="0" w:space="0" w:color="auto"/>
            </w:tcBorders>
            <w:tcMar>
              <w:top w:w="85" w:type="dxa"/>
              <w:bottom w:w="85" w:type="dxa"/>
            </w:tcMar>
          </w:tcPr>
          <w:p w:rsidR="008441E9" w:rsidRPr="00E42400" w:rsidRDefault="008441E9"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Borders>
              <w:top w:val="none" w:sz="0" w:space="0" w:color="auto"/>
              <w:bottom w:val="none" w:sz="0" w:space="0" w:color="auto"/>
            </w:tcBorders>
            <w:tcMar>
              <w:top w:w="85" w:type="dxa"/>
              <w:bottom w:w="85" w:type="dxa"/>
            </w:tcMar>
          </w:tcPr>
          <w:p w:rsidR="008441E9" w:rsidRPr="00E42400" w:rsidRDefault="00E85515" w:rsidP="00E85515">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Adjust the data protection policy</w:t>
            </w:r>
          </w:p>
        </w:tc>
        <w:tc>
          <w:tcPr>
            <w:tcW w:w="11560" w:type="dxa"/>
            <w:tcBorders>
              <w:top w:val="none" w:sz="0" w:space="0" w:color="auto"/>
              <w:bottom w:val="none" w:sz="0" w:space="0" w:color="auto"/>
              <w:right w:val="none" w:sz="0" w:space="0" w:color="auto"/>
            </w:tcBorders>
            <w:tcMar>
              <w:top w:w="85" w:type="dxa"/>
              <w:bottom w:w="85" w:type="dxa"/>
            </w:tcMar>
          </w:tcPr>
          <w:p w:rsidR="008441E9" w:rsidRPr="00E42400" w:rsidRDefault="00766732" w:rsidP="0076673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there different countries with different data requirements, which should be integrated into the data protection policy</w:t>
            </w:r>
            <w:r w:rsidR="008441E9" w:rsidRPr="00E42400">
              <w:rPr>
                <w:rFonts w:ascii="HaufeMerriweatherSansLt" w:hAnsi="HaufeMerriweatherSansLt" w:cs="HaufeMerriweatherSansLt"/>
                <w:sz w:val="24"/>
                <w:lang w:val="en-GB"/>
              </w:rPr>
              <w:t>?</w:t>
            </w:r>
          </w:p>
          <w:p w:rsidR="008441E9" w:rsidRPr="00E42400" w:rsidRDefault="00017AED" w:rsidP="008478B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10" w:history="1">
              <w:r w:rsidR="008441E9" w:rsidRPr="00E42400">
                <w:rPr>
                  <w:rStyle w:val="Hyperlink"/>
                  <w:rFonts w:ascii="HaufeMerriweatherSansLt" w:hAnsi="HaufeMerriweatherSansLt" w:cs="HaufeMerriweatherSansLt"/>
                  <w:sz w:val="24"/>
                  <w:lang w:val="en-GB"/>
                </w:rPr>
                <w:t>https://recruitingapp-XXX.umantis.com/Administration/Agency/1/Profile</w:t>
              </w:r>
            </w:hyperlink>
            <w:r w:rsidR="008441E9" w:rsidRPr="00E42400">
              <w:rPr>
                <w:rFonts w:ascii="HaufeMerriweatherSansLt" w:hAnsi="HaufeMerriweatherSansLt" w:cs="HaufeMerriweatherSansLt"/>
                <w:sz w:val="24"/>
                <w:lang w:val="en-GB"/>
              </w:rPr>
              <w:t xml:space="preserve"> </w:t>
            </w:r>
          </w:p>
        </w:tc>
      </w:tr>
      <w:tr w:rsidR="00E85515"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44" w:type="dxa"/>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Mar>
              <w:top w:w="85" w:type="dxa"/>
              <w:bottom w:w="85" w:type="dxa"/>
            </w:tcMar>
          </w:tcPr>
          <w:p w:rsidR="00D55111" w:rsidRPr="00E42400" w:rsidRDefault="002F6357" w:rsidP="002F6357">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Advertisement text templates</w:t>
            </w:r>
          </w:p>
        </w:tc>
        <w:tc>
          <w:tcPr>
            <w:tcW w:w="11560" w:type="dxa"/>
            <w:tcMar>
              <w:top w:w="85" w:type="dxa"/>
              <w:bottom w:w="85" w:type="dxa"/>
            </w:tcMar>
          </w:tcPr>
          <w:p w:rsidR="00D55111" w:rsidRPr="00E42400" w:rsidRDefault="002F6357"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further templates needed?</w:t>
            </w:r>
          </w:p>
          <w:p w:rsidR="002E2821" w:rsidRPr="00E42400" w:rsidRDefault="00017AED" w:rsidP="002E282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11" w:history="1">
              <w:r w:rsidR="002E2821" w:rsidRPr="00E42400">
                <w:rPr>
                  <w:rStyle w:val="Hyperlink"/>
                  <w:rFonts w:ascii="HaufeMerriweatherSansLt" w:hAnsi="HaufeMerriweatherSansLt" w:cs="HaufeMerriweatherSansLt"/>
                  <w:sz w:val="24"/>
                  <w:lang w:val="en-GB"/>
                </w:rPr>
                <w:t>https://recruitingapp-XXX.umantis.com/Administration/Agency/1/Profile</w:t>
              </w:r>
            </w:hyperlink>
            <w:r w:rsidR="002E2821" w:rsidRPr="00E42400">
              <w:rPr>
                <w:rFonts w:ascii="HaufeMerriweatherSansLt" w:hAnsi="HaufeMerriweatherSansLt" w:cs="HaufeMerriweatherSansLt"/>
                <w:sz w:val="24"/>
                <w:lang w:val="en-GB"/>
              </w:rPr>
              <w:t xml:space="preserve"> </w:t>
            </w:r>
          </w:p>
        </w:tc>
      </w:tr>
      <w:tr w:rsidR="00E85515"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44" w:type="dxa"/>
            <w:tcBorders>
              <w:top w:val="none" w:sz="0" w:space="0" w:color="auto"/>
              <w:left w:val="none" w:sz="0" w:space="0" w:color="auto"/>
              <w:bottom w:val="none" w:sz="0" w:space="0" w:color="auto"/>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lastRenderedPageBreak/>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Borders>
              <w:top w:val="none" w:sz="0" w:space="0" w:color="auto"/>
              <w:bottom w:val="none" w:sz="0" w:space="0" w:color="auto"/>
            </w:tcBorders>
            <w:tcMar>
              <w:top w:w="85" w:type="dxa"/>
              <w:bottom w:w="85" w:type="dxa"/>
            </w:tcMar>
          </w:tcPr>
          <w:p w:rsidR="00D55111" w:rsidRPr="00E42400" w:rsidRDefault="002F6357"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Separate application forms</w:t>
            </w:r>
            <w:r w:rsidR="00D55111" w:rsidRPr="00E42400">
              <w:rPr>
                <w:rFonts w:ascii="HaufeMerriweatherSansLt" w:hAnsi="HaufeMerriweatherSansLt" w:cs="HaufeMerriweatherSansLt"/>
                <w:b/>
                <w:sz w:val="24"/>
                <w:lang w:val="en-GB"/>
              </w:rPr>
              <w:t>?</w:t>
            </w:r>
          </w:p>
        </w:tc>
        <w:tc>
          <w:tcPr>
            <w:tcW w:w="11560" w:type="dxa"/>
            <w:tcBorders>
              <w:top w:val="none" w:sz="0" w:space="0" w:color="auto"/>
              <w:bottom w:val="none" w:sz="0" w:space="0" w:color="auto"/>
              <w:right w:val="none" w:sz="0" w:space="0" w:color="auto"/>
            </w:tcBorders>
            <w:tcMar>
              <w:top w:w="85" w:type="dxa"/>
              <w:bottom w:w="85" w:type="dxa"/>
            </w:tcMar>
          </w:tcPr>
          <w:p w:rsidR="00D55111" w:rsidRPr="00E42400" w:rsidRDefault="002F6357"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Each branch office has the opportunity to configure its own individual application form (show/hide fields)</w:t>
            </w:r>
            <w:r w:rsidR="00EF2856" w:rsidRPr="00E42400">
              <w:rPr>
                <w:rFonts w:ascii="HaufeMerriweatherSansLt" w:hAnsi="HaufeMerriweatherSansLt" w:cs="HaufeMerriweatherSansLt"/>
                <w:sz w:val="24"/>
                <w:lang w:val="en-GB"/>
              </w:rPr>
              <w:t xml:space="preserve"> </w:t>
            </w:r>
          </w:p>
          <w:p w:rsidR="002E2821" w:rsidRPr="00E42400" w:rsidRDefault="00017AED" w:rsidP="002F6357">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12" w:history="1">
              <w:r w:rsidR="002E2821" w:rsidRPr="00E42400">
                <w:rPr>
                  <w:rStyle w:val="Hyperlink"/>
                  <w:rFonts w:ascii="HaufeMerriweatherSansLt" w:hAnsi="HaufeMerriweatherSansLt" w:cs="HaufeMerriweatherSansLt"/>
                  <w:sz w:val="24"/>
                  <w:lang w:val="en-GB"/>
                </w:rPr>
                <w:t>https://recruitingapp-XXX.umantis.com/Administration/Agency/1/Settings</w:t>
              </w:r>
            </w:hyperlink>
            <w:r w:rsidR="002E2821" w:rsidRPr="00E42400">
              <w:rPr>
                <w:rFonts w:ascii="HaufeMerriweatherSansLt" w:hAnsi="HaufeMerriweatherSansLt" w:cs="HaufeMerriweatherSansLt"/>
                <w:sz w:val="24"/>
                <w:lang w:val="en-GB"/>
              </w:rPr>
              <w:t xml:space="preserve"> (</w:t>
            </w:r>
            <w:r w:rsidR="002F6357" w:rsidRPr="00E42400">
              <w:rPr>
                <w:rFonts w:ascii="HaufeMerriweatherSansLt" w:hAnsi="HaufeMerriweatherSansLt" w:cs="HaufeMerriweatherSansLt"/>
                <w:sz w:val="24"/>
                <w:lang w:val="en-GB"/>
              </w:rPr>
              <w:t>make the</w:t>
            </w:r>
            <w:r w:rsidR="002E2821" w:rsidRPr="00E42400">
              <w:rPr>
                <w:rFonts w:ascii="HaufeMerriweatherSansLt" w:hAnsi="HaufeMerriweatherSansLt" w:cs="HaufeMerriweatherSansLt"/>
                <w:sz w:val="24"/>
                <w:lang w:val="en-GB"/>
              </w:rPr>
              <w:t xml:space="preserve"> „</w:t>
            </w:r>
            <w:r w:rsidR="002F6357" w:rsidRPr="00E42400">
              <w:rPr>
                <w:rFonts w:ascii="HaufeMerriweatherSansLt" w:hAnsi="HaufeMerriweatherSansLt" w:cs="HaufeMerriweatherSansLt"/>
                <w:sz w:val="24"/>
                <w:lang w:val="en-GB"/>
              </w:rPr>
              <w:t>Application process configuration</w:t>
            </w:r>
            <w:r w:rsidR="002E2821" w:rsidRPr="00E42400">
              <w:rPr>
                <w:rFonts w:ascii="HaufeMerriweatherSansLt" w:hAnsi="HaufeMerriweatherSansLt" w:cs="HaufeMerriweatherSansLt"/>
                <w:sz w:val="24"/>
                <w:lang w:val="en-GB"/>
              </w:rPr>
              <w:t>“</w:t>
            </w:r>
            <w:r w:rsidR="002F6357" w:rsidRPr="00E42400">
              <w:rPr>
                <w:rFonts w:ascii="HaufeMerriweatherSansLt" w:hAnsi="HaufeMerriweatherSansLt" w:cs="HaufeMerriweatherSansLt"/>
                <w:sz w:val="24"/>
                <w:lang w:val="en-GB"/>
              </w:rPr>
              <w:t xml:space="preserve"> area visible</w:t>
            </w:r>
            <w:r w:rsidR="002E2821" w:rsidRPr="00E42400">
              <w:rPr>
                <w:rFonts w:ascii="HaufeMerriweatherSansLt" w:hAnsi="HaufeMerriweatherSansLt" w:cs="HaufeMerriweatherSansLt"/>
                <w:sz w:val="24"/>
                <w:lang w:val="en-GB"/>
              </w:rPr>
              <w:t>)</w:t>
            </w:r>
          </w:p>
        </w:tc>
      </w:tr>
      <w:tr w:rsidR="00E85515"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44" w:type="dxa"/>
            <w:tcMar>
              <w:top w:w="85" w:type="dxa"/>
              <w:bottom w:w="85" w:type="dxa"/>
            </w:tcMar>
          </w:tcPr>
          <w:p w:rsidR="009A4427" w:rsidRPr="00E42400" w:rsidRDefault="009A4427"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Mar>
              <w:top w:w="85" w:type="dxa"/>
              <w:bottom w:w="85" w:type="dxa"/>
            </w:tcMar>
          </w:tcPr>
          <w:p w:rsidR="009A4427" w:rsidRPr="00E42400" w:rsidRDefault="002F6357" w:rsidP="002F6357">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Spontaneous applications</w:t>
            </w:r>
          </w:p>
        </w:tc>
        <w:tc>
          <w:tcPr>
            <w:tcW w:w="11560" w:type="dxa"/>
            <w:tcMar>
              <w:top w:w="85" w:type="dxa"/>
              <w:bottom w:w="85" w:type="dxa"/>
            </w:tcMar>
          </w:tcPr>
          <w:p w:rsidR="009A4427" w:rsidRPr="00E42400" w:rsidRDefault="002F6357" w:rsidP="002F6357">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Does the spontaneous application concept apply to your company</w:t>
            </w:r>
            <w:r w:rsidR="009A4427" w:rsidRPr="00E42400">
              <w:rPr>
                <w:rFonts w:ascii="HaufeMerriweatherSansLt" w:hAnsi="HaufeMerriweatherSansLt" w:cs="HaufeMerriweatherSansLt"/>
                <w:sz w:val="24"/>
                <w:lang w:val="en-GB"/>
              </w:rPr>
              <w:t>?</w:t>
            </w:r>
            <w:r w:rsidRPr="00E42400">
              <w:rPr>
                <w:rFonts w:ascii="HaufeMerriweatherSansLt" w:hAnsi="HaufeMerriweatherSansLt" w:cs="HaufeMerriweatherSansLt"/>
                <w:sz w:val="24"/>
                <w:lang w:val="en-GB"/>
              </w:rPr>
              <w:t xml:space="preserve"> To each branch office?</w:t>
            </w:r>
          </w:p>
        </w:tc>
      </w:tr>
      <w:tr w:rsidR="00E85515"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44" w:type="dxa"/>
            <w:tcBorders>
              <w:top w:val="none" w:sz="0" w:space="0" w:color="auto"/>
              <w:left w:val="none" w:sz="0" w:space="0" w:color="auto"/>
              <w:bottom w:val="none" w:sz="0" w:space="0" w:color="auto"/>
            </w:tcBorders>
            <w:tcMar>
              <w:top w:w="85" w:type="dxa"/>
              <w:bottom w:w="85" w:type="dxa"/>
            </w:tcMar>
          </w:tcPr>
          <w:p w:rsidR="0097154B" w:rsidRPr="00E42400" w:rsidRDefault="0097154B"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Borders>
              <w:top w:val="none" w:sz="0" w:space="0" w:color="auto"/>
              <w:bottom w:val="none" w:sz="0" w:space="0" w:color="auto"/>
            </w:tcBorders>
            <w:tcMar>
              <w:top w:w="85" w:type="dxa"/>
              <w:bottom w:w="85" w:type="dxa"/>
            </w:tcMar>
          </w:tcPr>
          <w:p w:rsidR="0097154B" w:rsidRPr="00E42400" w:rsidRDefault="0097154B" w:rsidP="002F6357">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Job</w:t>
            </w:r>
            <w:r w:rsidR="002F6357" w:rsidRPr="00E42400">
              <w:rPr>
                <w:rFonts w:ascii="HaufeMerriweatherSansLt" w:hAnsi="HaufeMerriweatherSansLt" w:cs="HaufeMerriweatherSansLt"/>
                <w:b/>
                <w:sz w:val="24"/>
                <w:lang w:val="en-GB"/>
              </w:rPr>
              <w:t xml:space="preserve"> subscription</w:t>
            </w:r>
          </w:p>
        </w:tc>
        <w:tc>
          <w:tcPr>
            <w:tcW w:w="11560" w:type="dxa"/>
            <w:tcBorders>
              <w:top w:val="none" w:sz="0" w:space="0" w:color="auto"/>
              <w:bottom w:val="none" w:sz="0" w:space="0" w:color="auto"/>
              <w:right w:val="none" w:sz="0" w:space="0" w:color="auto"/>
            </w:tcBorders>
            <w:tcMar>
              <w:top w:w="85" w:type="dxa"/>
              <w:bottom w:w="85" w:type="dxa"/>
            </w:tcMar>
          </w:tcPr>
          <w:p w:rsidR="0097154B" w:rsidRPr="00E42400" w:rsidRDefault="002F6357" w:rsidP="008478B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 all countries, regions and companies use the job subscription</w:t>
            </w:r>
            <w:r w:rsidR="0097154B" w:rsidRPr="00E42400">
              <w:rPr>
                <w:rFonts w:ascii="HaufeMerriweatherSansLt" w:hAnsi="HaufeMerriweatherSansLt" w:cs="HaufeMerriweatherSansLt"/>
                <w:sz w:val="24"/>
                <w:lang w:val="en-GB"/>
              </w:rPr>
              <w:t xml:space="preserve">? </w:t>
            </w:r>
          </w:p>
        </w:tc>
      </w:tr>
      <w:tr w:rsidR="00E85515"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44" w:type="dxa"/>
            <w:tcMar>
              <w:top w:w="85" w:type="dxa"/>
              <w:bottom w:w="85" w:type="dxa"/>
            </w:tcMar>
          </w:tcPr>
          <w:p w:rsidR="00CF561E" w:rsidRPr="00E42400" w:rsidRDefault="00CF561E"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Mar>
              <w:top w:w="85" w:type="dxa"/>
              <w:bottom w:w="85" w:type="dxa"/>
            </w:tcMar>
          </w:tcPr>
          <w:p w:rsidR="00CF561E" w:rsidRPr="00E42400" w:rsidRDefault="002F6357" w:rsidP="002F6357">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Adjust system emails</w:t>
            </w:r>
          </w:p>
        </w:tc>
        <w:tc>
          <w:tcPr>
            <w:tcW w:w="11560" w:type="dxa"/>
            <w:tcMar>
              <w:top w:w="85" w:type="dxa"/>
              <w:bottom w:w="85" w:type="dxa"/>
            </w:tcMar>
          </w:tcPr>
          <w:p w:rsidR="002E2821" w:rsidRPr="00E42400" w:rsidRDefault="002F6357" w:rsidP="002E282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 xml:space="preserve">Confirmation of </w:t>
            </w:r>
            <w:r w:rsidR="004F450C" w:rsidRPr="00E42400">
              <w:rPr>
                <w:rFonts w:ascii="HaufeMerriweatherSansLt" w:hAnsi="HaufeMerriweatherSansLt" w:cs="HaufeMerriweatherSansLt"/>
                <w:sz w:val="24"/>
                <w:lang w:val="en-GB"/>
              </w:rPr>
              <w:t xml:space="preserve">(application) </w:t>
            </w:r>
            <w:r w:rsidRPr="00E42400">
              <w:rPr>
                <w:rFonts w:ascii="HaufeMerriweatherSansLt" w:hAnsi="HaufeMerriweatherSansLt" w:cs="HaufeMerriweatherSansLt"/>
                <w:sz w:val="24"/>
                <w:lang w:val="en-GB"/>
              </w:rPr>
              <w:t>receipt a</w:t>
            </w:r>
            <w:r w:rsidR="002E2821" w:rsidRPr="00E42400">
              <w:rPr>
                <w:rFonts w:ascii="HaufeMerriweatherSansLt" w:hAnsi="HaufeMerriweatherSansLt" w:cs="HaufeMerriweatherSansLt"/>
                <w:sz w:val="24"/>
                <w:lang w:val="en-GB"/>
              </w:rPr>
              <w:t xml:space="preserve">nd </w:t>
            </w:r>
            <w:r w:rsidRPr="00E42400">
              <w:rPr>
                <w:rFonts w:ascii="HaufeMerriweatherSansLt" w:hAnsi="HaufeMerriweatherSansLt" w:cs="HaufeMerriweatherSansLt"/>
                <w:sz w:val="24"/>
                <w:lang w:val="en-GB"/>
              </w:rPr>
              <w:t>j</w:t>
            </w:r>
            <w:r w:rsidR="00EF2856" w:rsidRPr="00E42400">
              <w:rPr>
                <w:rFonts w:ascii="HaufeMerriweatherSansLt" w:hAnsi="HaufeMerriweatherSansLt" w:cs="HaufeMerriweatherSansLt"/>
                <w:sz w:val="24"/>
                <w:lang w:val="en-GB"/>
              </w:rPr>
              <w:t>ob</w:t>
            </w:r>
            <w:r w:rsidRPr="00E42400">
              <w:rPr>
                <w:rFonts w:ascii="HaufeMerriweatherSansLt" w:hAnsi="HaufeMerriweatherSansLt" w:cs="HaufeMerriweatherSansLt"/>
                <w:sz w:val="24"/>
                <w:lang w:val="en-GB"/>
              </w:rPr>
              <w:t xml:space="preserve"> subscription </w:t>
            </w:r>
            <w:r w:rsidR="004F450C" w:rsidRPr="00E42400">
              <w:rPr>
                <w:rFonts w:ascii="HaufeMerriweatherSansLt" w:hAnsi="HaufeMerriweatherSansLt" w:cs="HaufeMerriweatherSansLt"/>
                <w:sz w:val="24"/>
                <w:lang w:val="en-GB"/>
              </w:rPr>
              <w:t>E-M</w:t>
            </w:r>
            <w:r w:rsidR="00EF2856" w:rsidRPr="00E42400">
              <w:rPr>
                <w:rFonts w:ascii="HaufeMerriweatherSansLt" w:hAnsi="HaufeMerriweatherSansLt" w:cs="HaufeMerriweatherSansLt"/>
                <w:sz w:val="24"/>
                <w:lang w:val="en-GB"/>
              </w:rPr>
              <w:t>ails</w:t>
            </w:r>
          </w:p>
          <w:p w:rsidR="002E2821" w:rsidRPr="00E42400" w:rsidRDefault="00017AED" w:rsidP="002E282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13" w:history="1">
              <w:r w:rsidR="002E2821" w:rsidRPr="00E42400">
                <w:rPr>
                  <w:rStyle w:val="Hyperlink"/>
                  <w:rFonts w:ascii="HaufeMerriweatherSansLt" w:hAnsi="HaufeMerriweatherSansLt" w:cs="HaufeMerriweatherSansLt"/>
                  <w:sz w:val="24"/>
                  <w:lang w:val="en-GB"/>
                </w:rPr>
                <w:t>https://recruitingapp-XXX.umantis.com/Administration/Agency/1/JobAboMailing</w:t>
              </w:r>
            </w:hyperlink>
            <w:r w:rsidR="002E2821" w:rsidRPr="00E42400">
              <w:rPr>
                <w:rFonts w:ascii="HaufeMerriweatherSansLt" w:hAnsi="HaufeMerriweatherSansLt" w:cs="HaufeMerriweatherSansLt"/>
                <w:sz w:val="24"/>
                <w:lang w:val="en-GB"/>
              </w:rPr>
              <w:t xml:space="preserve"> </w:t>
            </w:r>
          </w:p>
        </w:tc>
      </w:tr>
      <w:tr w:rsidR="00E85515"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44" w:type="dxa"/>
            <w:tcBorders>
              <w:top w:val="none" w:sz="0" w:space="0" w:color="auto"/>
              <w:left w:val="none" w:sz="0" w:space="0" w:color="auto"/>
              <w:bottom w:val="none" w:sz="0" w:space="0" w:color="auto"/>
            </w:tcBorders>
            <w:tcMar>
              <w:top w:w="85" w:type="dxa"/>
              <w:bottom w:w="85" w:type="dxa"/>
            </w:tcMar>
          </w:tcPr>
          <w:p w:rsidR="005E61C7" w:rsidRPr="00E42400" w:rsidRDefault="005E61C7" w:rsidP="006C21EC">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72" w:type="dxa"/>
            <w:tcBorders>
              <w:top w:val="none" w:sz="0" w:space="0" w:color="auto"/>
              <w:bottom w:val="none" w:sz="0" w:space="0" w:color="auto"/>
            </w:tcBorders>
            <w:tcMar>
              <w:top w:w="85" w:type="dxa"/>
              <w:bottom w:w="85" w:type="dxa"/>
            </w:tcMar>
          </w:tcPr>
          <w:p w:rsidR="005E61C7" w:rsidRPr="00E42400" w:rsidRDefault="002F6357" w:rsidP="002F6357">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 xml:space="preserve">Sender </w:t>
            </w:r>
            <w:r w:rsidR="00C77948" w:rsidRPr="00E42400">
              <w:rPr>
                <w:rFonts w:ascii="HaufeMerriweatherSansLt" w:hAnsi="HaufeMerriweatherSansLt" w:cs="HaufeMerriweatherSansLt"/>
                <w:b/>
                <w:sz w:val="24"/>
                <w:lang w:val="en-GB"/>
              </w:rPr>
              <w:t>a</w:t>
            </w:r>
            <w:r w:rsidRPr="00E42400">
              <w:rPr>
                <w:rFonts w:ascii="HaufeMerriweatherSansLt" w:hAnsi="HaufeMerriweatherSansLt" w:cs="HaufeMerriweatherSansLt"/>
                <w:b/>
                <w:sz w:val="24"/>
                <w:lang w:val="en-GB"/>
              </w:rPr>
              <w:t>d</w:t>
            </w:r>
            <w:r w:rsidR="00C77948" w:rsidRPr="00E42400">
              <w:rPr>
                <w:rFonts w:ascii="HaufeMerriweatherSansLt" w:hAnsi="HaufeMerriweatherSansLt" w:cs="HaufeMerriweatherSansLt"/>
                <w:b/>
                <w:sz w:val="24"/>
                <w:lang w:val="en-GB"/>
              </w:rPr>
              <w:t>dress f</w:t>
            </w:r>
            <w:r w:rsidRPr="00E42400">
              <w:rPr>
                <w:rFonts w:ascii="HaufeMerriweatherSansLt" w:hAnsi="HaufeMerriweatherSansLt" w:cs="HaufeMerriweatherSansLt"/>
                <w:b/>
                <w:sz w:val="24"/>
                <w:lang w:val="en-GB"/>
              </w:rPr>
              <w:t>o</w:t>
            </w:r>
            <w:r w:rsidR="00C77948" w:rsidRPr="00E42400">
              <w:rPr>
                <w:rFonts w:ascii="HaufeMerriweatherSansLt" w:hAnsi="HaufeMerriweatherSansLt" w:cs="HaufeMerriweatherSansLt"/>
                <w:b/>
                <w:sz w:val="24"/>
                <w:lang w:val="en-GB"/>
              </w:rPr>
              <w:t xml:space="preserve">r </w:t>
            </w:r>
            <w:r w:rsidRPr="00E42400">
              <w:rPr>
                <w:rFonts w:ascii="HaufeMerriweatherSansLt" w:hAnsi="HaufeMerriweatherSansLt" w:cs="HaufeMerriweatherSansLt"/>
                <w:b/>
                <w:sz w:val="24"/>
                <w:lang w:val="en-GB"/>
              </w:rPr>
              <w:t>s</w:t>
            </w:r>
            <w:r w:rsidR="00C77948" w:rsidRPr="00E42400">
              <w:rPr>
                <w:rFonts w:ascii="HaufeMerriweatherSansLt" w:hAnsi="HaufeMerriweatherSansLt" w:cs="HaufeMerriweatherSansLt"/>
                <w:b/>
                <w:sz w:val="24"/>
                <w:lang w:val="en-GB"/>
              </w:rPr>
              <w:t>ystem</w:t>
            </w:r>
            <w:r w:rsidRPr="00E42400">
              <w:rPr>
                <w:rFonts w:ascii="HaufeMerriweatherSansLt" w:hAnsi="HaufeMerriweatherSansLt" w:cs="HaufeMerriweatherSansLt"/>
                <w:b/>
                <w:sz w:val="24"/>
                <w:lang w:val="en-GB"/>
              </w:rPr>
              <w:t xml:space="preserve"> </w:t>
            </w:r>
            <w:r w:rsidR="00C77948" w:rsidRPr="00E42400">
              <w:rPr>
                <w:rFonts w:ascii="HaufeMerriweatherSansLt" w:hAnsi="HaufeMerriweatherSansLt" w:cs="HaufeMerriweatherSansLt"/>
                <w:b/>
                <w:sz w:val="24"/>
                <w:lang w:val="en-GB"/>
              </w:rPr>
              <w:t>emails</w:t>
            </w:r>
          </w:p>
        </w:tc>
        <w:tc>
          <w:tcPr>
            <w:tcW w:w="11560" w:type="dxa"/>
            <w:tcBorders>
              <w:top w:val="none" w:sz="0" w:space="0" w:color="auto"/>
              <w:bottom w:val="none" w:sz="0" w:space="0" w:color="auto"/>
              <w:right w:val="none" w:sz="0" w:space="0" w:color="auto"/>
            </w:tcBorders>
            <w:tcMar>
              <w:top w:w="85" w:type="dxa"/>
              <w:bottom w:w="85" w:type="dxa"/>
            </w:tcMar>
          </w:tcPr>
          <w:p w:rsidR="005E61C7" w:rsidRPr="00E42400" w:rsidRDefault="004F450C" w:rsidP="004F450C">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 xml:space="preserve">The E-Mail addresses entered under the branch office profiles are used for the sender address in system E-Mails linked with the branch office. </w:t>
            </w:r>
            <w:r w:rsidR="00C77948" w:rsidRPr="00E42400">
              <w:rPr>
                <w:rFonts w:ascii="HaufeMerriweatherSansLt" w:hAnsi="HaufeMerriweatherSansLt" w:cs="HaufeMerriweatherSansLt"/>
                <w:sz w:val="24"/>
                <w:lang w:val="en-GB"/>
              </w:rPr>
              <w:br/>
            </w:r>
            <w:r w:rsidRPr="00E42400">
              <w:rPr>
                <w:rFonts w:ascii="HaufeMerriweatherSansLt" w:hAnsi="HaufeMerriweatherSansLt" w:cs="HaufeMerriweatherSansLt"/>
                <w:sz w:val="24"/>
                <w:lang w:val="en-GB"/>
              </w:rPr>
              <w:t>e.g</w:t>
            </w:r>
            <w:r w:rsidR="00C77948" w:rsidRPr="00E42400">
              <w:rPr>
                <w:rFonts w:ascii="HaufeMerriweatherSansLt" w:hAnsi="HaufeMerriweatherSansLt" w:cs="HaufeMerriweatherSansLt"/>
                <w:sz w:val="24"/>
                <w:lang w:val="en-GB"/>
              </w:rPr>
              <w:t xml:space="preserve">.: </w:t>
            </w:r>
            <w:hyperlink r:id="rId14" w:history="1">
              <w:r w:rsidR="00C77948" w:rsidRPr="00E42400">
                <w:rPr>
                  <w:rStyle w:val="Hyperlink"/>
                  <w:rFonts w:ascii="HaufeMerriweatherSansLt" w:hAnsi="HaufeMerriweatherSansLt" w:cs="HaufeMerriweatherSansLt"/>
                  <w:sz w:val="24"/>
                  <w:lang w:val="en-GB"/>
                </w:rPr>
                <w:t>https://recruitingapp-XXX.umantis.com/Administration/Agency/1/Basics/Address</w:t>
              </w:r>
            </w:hyperlink>
            <w:r w:rsidR="00C77948" w:rsidRPr="00E42400">
              <w:rPr>
                <w:rFonts w:ascii="HaufeMerriweatherSansLt" w:hAnsi="HaufeMerriweatherSansLt" w:cs="HaufeMerriweatherSansLt"/>
                <w:sz w:val="24"/>
                <w:lang w:val="en-GB"/>
              </w:rPr>
              <w:t xml:space="preserve"> </w:t>
            </w:r>
          </w:p>
        </w:tc>
      </w:tr>
    </w:tbl>
    <w:p w:rsidR="002E2821" w:rsidRPr="00E42400" w:rsidRDefault="002E2821" w:rsidP="006C21EC">
      <w:pPr>
        <w:ind w:left="851"/>
        <w:rPr>
          <w:rFonts w:ascii="HaufeMerriweatherSansLt" w:hAnsi="HaufeMerriweatherSansLt" w:cs="HaufeMerriweatherSansLt"/>
          <w:lang w:val="en-GB"/>
        </w:rPr>
      </w:pPr>
    </w:p>
    <w:p w:rsidR="00D55111" w:rsidRPr="00E42400" w:rsidRDefault="004F450C" w:rsidP="00D55111">
      <w:pPr>
        <w:pStyle w:val="Heading3"/>
        <w:ind w:left="851"/>
        <w:rPr>
          <w:rFonts w:ascii="HaufeMerriweatherSans" w:hAnsi="HaufeMerriweatherSans" w:cs="HaufeMerriweatherSans"/>
          <w:i w:val="0"/>
          <w:sz w:val="22"/>
          <w:lang w:val="en-GB"/>
        </w:rPr>
      </w:pPr>
      <w:r w:rsidRPr="00E42400">
        <w:rPr>
          <w:rFonts w:ascii="HaufeMerriweatherSans" w:hAnsi="HaufeMerriweatherSans" w:cs="HaufeMerriweatherSans"/>
          <w:i w:val="0"/>
          <w:sz w:val="22"/>
          <w:lang w:val="en-GB"/>
        </w:rPr>
        <w:t>Users</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10631"/>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2728" w:type="dxa"/>
            <w:tcBorders>
              <w:top w:val="nil"/>
            </w:tcBorders>
            <w:shd w:val="clear" w:color="auto" w:fill="auto"/>
            <w:tcMar>
              <w:top w:w="85" w:type="dxa"/>
              <w:bottom w:w="85" w:type="dxa"/>
            </w:tcMar>
          </w:tcPr>
          <w:p w:rsidR="00D55111" w:rsidRPr="00E42400" w:rsidRDefault="00BB635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0631" w:type="dxa"/>
            <w:tcBorders>
              <w:top w:val="nil"/>
            </w:tcBorders>
            <w:shd w:val="clear" w:color="auto" w:fill="auto"/>
            <w:tcMar>
              <w:top w:w="85" w:type="dxa"/>
              <w:bottom w:w="85" w:type="dxa"/>
            </w:tcMar>
          </w:tcPr>
          <w:p w:rsidR="00D55111" w:rsidRPr="00E42400" w:rsidRDefault="00BB635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E42400"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728" w:type="dxa"/>
            <w:tcBorders>
              <w:top w:val="none" w:sz="0" w:space="0" w:color="auto"/>
              <w:bottom w:val="none" w:sz="0" w:space="0" w:color="auto"/>
            </w:tcBorders>
            <w:tcMar>
              <w:top w:w="85" w:type="dxa"/>
              <w:bottom w:w="85" w:type="dxa"/>
            </w:tcMar>
          </w:tcPr>
          <w:p w:rsidR="00D55111" w:rsidRPr="00E42400" w:rsidRDefault="00BB635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Creating and / or importing HR users and line managers</w:t>
            </w:r>
          </w:p>
        </w:tc>
        <w:tc>
          <w:tcPr>
            <w:tcW w:w="10631" w:type="dxa"/>
            <w:tcBorders>
              <w:top w:val="none" w:sz="0" w:space="0" w:color="auto"/>
              <w:bottom w:val="none" w:sz="0" w:space="0" w:color="auto"/>
              <w:right w:val="none" w:sz="0" w:space="0" w:color="auto"/>
            </w:tcBorders>
            <w:tcMar>
              <w:top w:w="85" w:type="dxa"/>
              <w:bottom w:w="85" w:type="dxa"/>
            </w:tcMar>
          </w:tcPr>
          <w:p w:rsidR="00BB635E" w:rsidRPr="00E42400" w:rsidRDefault="00BB635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Check the branch office assignment</w:t>
            </w:r>
          </w:p>
          <w:p w:rsidR="002E2821" w:rsidRPr="00E42400" w:rsidRDefault="00017AED" w:rsidP="002E282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15" w:history="1">
              <w:r w:rsidR="002E2821" w:rsidRPr="00E42400">
                <w:rPr>
                  <w:rStyle w:val="Hyperlink"/>
                  <w:rFonts w:ascii="HaufeMerriweatherSansLt" w:hAnsi="HaufeMerriweatherSansLt" w:cs="HaufeMerriweatherSansLt"/>
                  <w:sz w:val="24"/>
                  <w:lang w:val="en-GB"/>
                </w:rPr>
                <w:t>https://recruitingapp-XXX.umantis.com/Administration/Users</w:t>
              </w:r>
            </w:hyperlink>
            <w:r w:rsidR="002E2821" w:rsidRPr="00E42400">
              <w:rPr>
                <w:rFonts w:ascii="HaufeMerriweatherSansLt" w:hAnsi="HaufeMerriweatherSansLt" w:cs="HaufeMerriweatherSansLt"/>
                <w:sz w:val="24"/>
                <w:lang w:val="en-GB"/>
              </w:rPr>
              <w:t xml:space="preserve"> </w:t>
            </w:r>
          </w:p>
        </w:tc>
      </w:tr>
      <w:tr w:rsidR="00D55111"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728" w:type="dxa"/>
            <w:tcMar>
              <w:top w:w="85" w:type="dxa"/>
              <w:bottom w:w="85" w:type="dxa"/>
            </w:tcMar>
          </w:tcPr>
          <w:p w:rsidR="00D55111" w:rsidRPr="00E42400" w:rsidRDefault="00BB635E" w:rsidP="00BB635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branch office restrictions</w:t>
            </w:r>
          </w:p>
        </w:tc>
        <w:tc>
          <w:tcPr>
            <w:tcW w:w="10631" w:type="dxa"/>
            <w:tcMar>
              <w:top w:w="85" w:type="dxa"/>
              <w:bottom w:w="85" w:type="dxa"/>
            </w:tcMar>
          </w:tcPr>
          <w:p w:rsidR="00BB635E" w:rsidRPr="00E42400" w:rsidRDefault="00BB635E"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branch office restrictions necessary?</w:t>
            </w:r>
          </w:p>
          <w:p w:rsidR="002E2821" w:rsidRPr="00E42400" w:rsidRDefault="00BB635E" w:rsidP="00BB635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lastRenderedPageBreak/>
              <w:t>“Settings” area in user profiles</w:t>
            </w:r>
          </w:p>
        </w:tc>
      </w:tr>
      <w:tr w:rsidR="00D55111"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left w:val="nil"/>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lastRenderedPageBreak/>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728" w:type="dxa"/>
            <w:tcMar>
              <w:top w:w="85" w:type="dxa"/>
              <w:bottom w:w="85" w:type="dxa"/>
            </w:tcMar>
          </w:tcPr>
          <w:p w:rsidR="00D55111" w:rsidRPr="00E42400" w:rsidRDefault="00BB635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Send login/ access information</w:t>
            </w:r>
          </w:p>
        </w:tc>
        <w:tc>
          <w:tcPr>
            <w:tcW w:w="10631" w:type="dxa"/>
            <w:tcBorders>
              <w:right w:val="nil"/>
            </w:tcBorders>
            <w:tcMar>
              <w:top w:w="85" w:type="dxa"/>
              <w:bottom w:w="85" w:type="dxa"/>
            </w:tcMar>
          </w:tcPr>
          <w:p w:rsidR="00D55111" w:rsidRPr="00E42400" w:rsidRDefault="00D55111"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p>
        </w:tc>
      </w:tr>
    </w:tbl>
    <w:p w:rsidR="00D55111" w:rsidRPr="00E42400" w:rsidRDefault="00D55111" w:rsidP="00AB234E">
      <w:pPr>
        <w:rPr>
          <w:rFonts w:ascii="HaufeMerriweatherSans" w:hAnsi="HaufeMerriweatherSans" w:cs="HaufeMerriweatherSans"/>
          <w:sz w:val="24"/>
          <w:lang w:val="en-GB"/>
        </w:rPr>
      </w:pPr>
    </w:p>
    <w:p w:rsidR="00D55111" w:rsidRPr="00E42400" w:rsidRDefault="008A4801" w:rsidP="00D55111">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t>Text fields, lists</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75"/>
        <w:gridCol w:w="1825"/>
        <w:gridCol w:w="11576"/>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75"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1825" w:type="dxa"/>
            <w:tcBorders>
              <w:top w:val="nil"/>
            </w:tcBorders>
            <w:shd w:val="clear" w:color="auto" w:fill="auto"/>
            <w:tcMar>
              <w:top w:w="85" w:type="dxa"/>
              <w:bottom w:w="85" w:type="dxa"/>
            </w:tcMar>
          </w:tcPr>
          <w:p w:rsidR="00D55111" w:rsidRPr="00E42400" w:rsidRDefault="008A4801"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576" w:type="dxa"/>
            <w:tcBorders>
              <w:top w:val="nil"/>
            </w:tcBorders>
            <w:shd w:val="clear" w:color="auto" w:fill="auto"/>
            <w:tcMar>
              <w:top w:w="85" w:type="dxa"/>
              <w:bottom w:w="85" w:type="dxa"/>
            </w:tcMar>
          </w:tcPr>
          <w:p w:rsidR="00D55111" w:rsidRPr="00E42400" w:rsidRDefault="008A4801"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75"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25" w:type="dxa"/>
            <w:tcBorders>
              <w:top w:val="none" w:sz="0" w:space="0" w:color="auto"/>
              <w:bottom w:val="none" w:sz="0" w:space="0" w:color="auto"/>
            </w:tcBorders>
            <w:tcMar>
              <w:top w:w="85" w:type="dxa"/>
              <w:bottom w:w="85" w:type="dxa"/>
            </w:tcMar>
          </w:tcPr>
          <w:p w:rsidR="00D55111" w:rsidRPr="00E42400" w:rsidRDefault="008A4801"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selection lists</w:t>
            </w:r>
          </w:p>
        </w:tc>
        <w:tc>
          <w:tcPr>
            <w:tcW w:w="11576" w:type="dxa"/>
            <w:tcBorders>
              <w:top w:val="none" w:sz="0" w:space="0" w:color="auto"/>
              <w:bottom w:val="none" w:sz="0" w:space="0" w:color="auto"/>
              <w:right w:val="none" w:sz="0" w:space="0" w:color="auto"/>
            </w:tcBorders>
            <w:tcMar>
              <w:top w:w="85" w:type="dxa"/>
              <w:bottom w:w="85" w:type="dxa"/>
            </w:tcMar>
          </w:tcPr>
          <w:p w:rsidR="00D55111" w:rsidRPr="00E42400" w:rsidRDefault="008A4801" w:rsidP="00A564FE">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all terms clear and comprehensible worldwide</w:t>
            </w:r>
            <w:r w:rsidR="00A564FE" w:rsidRPr="00E42400">
              <w:rPr>
                <w:rFonts w:ascii="HaufeMerriweatherSansLt" w:hAnsi="HaufeMerriweatherSansLt" w:cs="HaufeMerriweatherSansLt"/>
                <w:sz w:val="24"/>
                <w:lang w:val="en-GB"/>
              </w:rPr>
              <w:t>?</w:t>
            </w:r>
          </w:p>
          <w:p w:rsidR="002E2821" w:rsidRPr="00E42400" w:rsidRDefault="00017AED" w:rsidP="002E282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16" w:history="1">
              <w:r w:rsidR="002E2821" w:rsidRPr="00E42400">
                <w:rPr>
                  <w:rStyle w:val="Hyperlink"/>
                  <w:rFonts w:ascii="HaufeMerriweatherSansLt" w:hAnsi="HaufeMerriweatherSansLt" w:cs="HaufeMerriweatherSansLt"/>
                  <w:sz w:val="24"/>
                  <w:lang w:val="en-GB"/>
                </w:rPr>
                <w:t>https://recruitingapp-XXX.umantis.com/Administration/Dropdown</w:t>
              </w:r>
            </w:hyperlink>
            <w:r w:rsidR="002E2821" w:rsidRPr="00E42400">
              <w:rPr>
                <w:rFonts w:ascii="HaufeMerriweatherSansLt" w:hAnsi="HaufeMerriweatherSansLt" w:cs="HaufeMerriweatherSansLt"/>
                <w:sz w:val="24"/>
                <w:lang w:val="en-GB"/>
              </w:rPr>
              <w:t xml:space="preserve"> </w:t>
            </w:r>
          </w:p>
        </w:tc>
      </w:tr>
      <w:tr w:rsidR="00D55111"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75" w:type="dxa"/>
            <w:tcBorders>
              <w:top w:val="nil"/>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825" w:type="dxa"/>
            <w:tcBorders>
              <w:bottom w:val="single" w:sz="8" w:space="0" w:color="4F81BD" w:themeColor="accent1"/>
            </w:tcBorders>
            <w:tcMar>
              <w:top w:w="85" w:type="dxa"/>
              <w:bottom w:w="85" w:type="dxa"/>
            </w:tcMar>
          </w:tcPr>
          <w:p w:rsidR="00D55111" w:rsidRPr="00E42400" w:rsidRDefault="008A4801"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Has all necessary information been entered?</w:t>
            </w:r>
          </w:p>
        </w:tc>
        <w:tc>
          <w:tcPr>
            <w:tcW w:w="11576" w:type="dxa"/>
            <w:tcMar>
              <w:top w:w="85" w:type="dxa"/>
              <w:bottom w:w="85" w:type="dxa"/>
            </w:tcMar>
          </w:tcPr>
          <w:p w:rsidR="00D55111" w:rsidRPr="00E42400" w:rsidRDefault="008A4801" w:rsidP="008A480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Configure (show/hide) and rename fields or lists</w:t>
            </w:r>
          </w:p>
        </w:tc>
      </w:tr>
    </w:tbl>
    <w:p w:rsidR="00D55111" w:rsidRPr="00E42400" w:rsidRDefault="00D55111" w:rsidP="00AB234E">
      <w:pPr>
        <w:rPr>
          <w:rFonts w:ascii="HaufeMerriweatherSans" w:hAnsi="HaufeMerriweatherSans" w:cs="HaufeMerriweatherSans"/>
          <w:sz w:val="24"/>
          <w:lang w:val="en-GB"/>
        </w:rPr>
      </w:pPr>
    </w:p>
    <w:p w:rsidR="00D55111" w:rsidRPr="00E42400" w:rsidRDefault="008A4801" w:rsidP="00D55111">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t>Communic</w:t>
      </w:r>
      <w:r w:rsidR="00D55111" w:rsidRPr="00E42400">
        <w:rPr>
          <w:rFonts w:ascii="HaufeMerriweatherSans" w:hAnsi="HaufeMerriweatherSans" w:cs="HaufeMerriweatherSans"/>
          <w:i w:val="0"/>
          <w:sz w:val="24"/>
          <w:szCs w:val="24"/>
          <w:lang w:val="en-GB"/>
        </w:rPr>
        <w:t>ation</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69"/>
        <w:gridCol w:w="1460"/>
        <w:gridCol w:w="11947"/>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1460" w:type="dxa"/>
            <w:tcBorders>
              <w:top w:val="nil"/>
            </w:tcBorders>
            <w:shd w:val="clear" w:color="auto" w:fill="auto"/>
            <w:tcMar>
              <w:top w:w="85" w:type="dxa"/>
              <w:bottom w:w="85" w:type="dxa"/>
            </w:tcMar>
          </w:tcPr>
          <w:p w:rsidR="00D55111" w:rsidRPr="00E42400" w:rsidRDefault="008A4801"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947" w:type="dxa"/>
            <w:tcBorders>
              <w:top w:val="nil"/>
            </w:tcBorders>
            <w:shd w:val="clear" w:color="auto" w:fill="auto"/>
            <w:tcMar>
              <w:top w:w="85" w:type="dxa"/>
              <w:bottom w:w="85" w:type="dxa"/>
            </w:tcMar>
          </w:tcPr>
          <w:p w:rsidR="00D55111" w:rsidRPr="00E42400" w:rsidRDefault="008A4801"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460" w:type="dxa"/>
            <w:tcBorders>
              <w:top w:val="none" w:sz="0" w:space="0" w:color="auto"/>
              <w:bottom w:val="none" w:sz="0" w:space="0" w:color="auto"/>
            </w:tcBorders>
            <w:tcMar>
              <w:top w:w="85" w:type="dxa"/>
              <w:bottom w:w="85" w:type="dxa"/>
            </w:tcMar>
          </w:tcPr>
          <w:p w:rsidR="00D55111" w:rsidRPr="00E42400" w:rsidRDefault="008A4801" w:rsidP="008A480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 xml:space="preserve">Check existing templates and create </w:t>
            </w:r>
            <w:r w:rsidRPr="00E42400">
              <w:rPr>
                <w:rFonts w:ascii="HaufeMerriweatherSansLt" w:hAnsi="HaufeMerriweatherSansLt" w:cs="HaufeMerriweatherSansLt"/>
                <w:b/>
                <w:sz w:val="24"/>
                <w:lang w:val="en-GB"/>
              </w:rPr>
              <w:lastRenderedPageBreak/>
              <w:t>new ones if necessary</w:t>
            </w:r>
          </w:p>
        </w:tc>
        <w:tc>
          <w:tcPr>
            <w:tcW w:w="11947" w:type="dxa"/>
            <w:tcBorders>
              <w:top w:val="none" w:sz="0" w:space="0" w:color="auto"/>
              <w:bottom w:val="none" w:sz="0" w:space="0" w:color="auto"/>
              <w:right w:val="none" w:sz="0" w:space="0" w:color="auto"/>
            </w:tcBorders>
            <w:tcMar>
              <w:top w:w="85" w:type="dxa"/>
              <w:bottom w:w="85" w:type="dxa"/>
            </w:tcMar>
          </w:tcPr>
          <w:p w:rsidR="00D55111" w:rsidRPr="00E42400" w:rsidRDefault="00A564F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lastRenderedPageBreak/>
              <w:t>E</w:t>
            </w:r>
            <w:r w:rsidR="004A2200" w:rsidRPr="00E42400">
              <w:rPr>
                <w:rFonts w:ascii="HaufeMerriweatherSansLt" w:hAnsi="HaufeMerriweatherSansLt" w:cs="HaufeMerriweatherSansLt"/>
                <w:sz w:val="24"/>
                <w:lang w:val="en-GB"/>
              </w:rPr>
              <w:t>-M</w:t>
            </w:r>
            <w:r w:rsidRPr="00E42400">
              <w:rPr>
                <w:rFonts w:ascii="HaufeMerriweatherSansLt" w:hAnsi="HaufeMerriweatherSansLt" w:cs="HaufeMerriweatherSansLt"/>
                <w:sz w:val="24"/>
                <w:lang w:val="en-GB"/>
              </w:rPr>
              <w:t xml:space="preserve">ail-, </w:t>
            </w:r>
            <w:r w:rsidR="008A4801" w:rsidRPr="00E42400">
              <w:rPr>
                <w:rFonts w:ascii="HaufeMerriweatherSansLt" w:hAnsi="HaufeMerriweatherSansLt" w:cs="HaufeMerriweatherSansLt"/>
                <w:sz w:val="24"/>
                <w:lang w:val="en-GB"/>
              </w:rPr>
              <w:t>letter</w:t>
            </w:r>
            <w:r w:rsidRPr="00E42400">
              <w:rPr>
                <w:rFonts w:ascii="HaufeMerriweatherSansLt" w:hAnsi="HaufeMerriweatherSansLt" w:cs="HaufeMerriweatherSansLt"/>
                <w:sz w:val="24"/>
                <w:lang w:val="en-GB"/>
              </w:rPr>
              <w:t xml:space="preserve">-, </w:t>
            </w:r>
            <w:r w:rsidR="008A4801" w:rsidRPr="00E42400">
              <w:rPr>
                <w:rFonts w:ascii="HaufeMerriweatherSansLt" w:hAnsi="HaufeMerriweatherSansLt" w:cs="HaufeMerriweatherSansLt"/>
                <w:sz w:val="24"/>
                <w:lang w:val="en-GB"/>
              </w:rPr>
              <w:t>print templates</w:t>
            </w:r>
            <w:r w:rsidR="008A4801" w:rsidRPr="00E42400">
              <w:rPr>
                <w:rFonts w:ascii="HaufeMerriweatherSansLt" w:hAnsi="HaufeMerriweatherSansLt" w:cs="HaufeMerriweatherSansLt"/>
                <w:sz w:val="24"/>
                <w:lang w:val="en-GB"/>
              </w:rPr>
              <w:br/>
              <w:t>Note</w:t>
            </w:r>
            <w:r w:rsidRPr="00E42400">
              <w:rPr>
                <w:rFonts w:ascii="HaufeMerriweatherSansLt" w:hAnsi="HaufeMerriweatherSansLt" w:cs="HaufeMerriweatherSansLt"/>
                <w:sz w:val="24"/>
                <w:lang w:val="en-GB"/>
              </w:rPr>
              <w:t xml:space="preserve">: </w:t>
            </w:r>
            <w:r w:rsidR="008A4801" w:rsidRPr="00E42400">
              <w:rPr>
                <w:rFonts w:ascii="HaufeMerriweatherSansLt" w:hAnsi="HaufeMerriweatherSansLt" w:cs="HaufeMerriweatherSansLt"/>
                <w:sz w:val="24"/>
                <w:lang w:val="en-GB"/>
              </w:rPr>
              <w:t>access can be limited by branch office</w:t>
            </w:r>
          </w:p>
          <w:p w:rsidR="002E2821" w:rsidRPr="00E42400" w:rsidRDefault="00017AED" w:rsidP="002E282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17" w:history="1">
              <w:r w:rsidR="002E2821" w:rsidRPr="00E42400">
                <w:rPr>
                  <w:rStyle w:val="Hyperlink"/>
                  <w:rFonts w:ascii="HaufeMerriweatherSansLt" w:hAnsi="HaufeMerriweatherSansLt" w:cs="HaufeMerriweatherSansLt"/>
                  <w:sz w:val="24"/>
                  <w:lang w:val="en-GB"/>
                </w:rPr>
                <w:t>https://recruitingapp-XXX.umantis.com/Contact/Templates</w:t>
              </w:r>
            </w:hyperlink>
            <w:r w:rsidR="002E2821" w:rsidRPr="00E42400">
              <w:rPr>
                <w:rFonts w:ascii="HaufeMerriweatherSansLt" w:hAnsi="HaufeMerriweatherSansLt" w:cs="HaufeMerriweatherSansLt"/>
                <w:sz w:val="24"/>
                <w:lang w:val="en-GB"/>
              </w:rPr>
              <w:t xml:space="preserve"> </w:t>
            </w:r>
          </w:p>
        </w:tc>
      </w:tr>
      <w:tr w:rsidR="00A564FE"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460" w:type="dxa"/>
            <w:tcMar>
              <w:top w:w="85" w:type="dxa"/>
              <w:bottom w:w="85" w:type="dxa"/>
            </w:tcMar>
          </w:tcPr>
          <w:p w:rsidR="00A564FE" w:rsidRPr="00E42400" w:rsidRDefault="008A4801" w:rsidP="008A480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and change (if needed) s</w:t>
            </w:r>
            <w:r w:rsidR="00A564FE" w:rsidRPr="00E42400">
              <w:rPr>
                <w:rFonts w:ascii="HaufeMerriweatherSansLt" w:hAnsi="HaufeMerriweatherSansLt" w:cs="HaufeMerriweatherSansLt"/>
                <w:b/>
                <w:sz w:val="24"/>
                <w:lang w:val="en-GB"/>
              </w:rPr>
              <w:t>ystem</w:t>
            </w:r>
            <w:r w:rsidRPr="00E42400">
              <w:rPr>
                <w:rFonts w:ascii="HaufeMerriweatherSansLt" w:hAnsi="HaufeMerriweatherSansLt" w:cs="HaufeMerriweatherSansLt"/>
                <w:b/>
                <w:sz w:val="24"/>
                <w:lang w:val="en-GB"/>
              </w:rPr>
              <w:t xml:space="preserve"> E-M</w:t>
            </w:r>
            <w:r w:rsidR="00A564FE" w:rsidRPr="00E42400">
              <w:rPr>
                <w:rFonts w:ascii="HaufeMerriweatherSansLt" w:hAnsi="HaufeMerriweatherSansLt" w:cs="HaufeMerriweatherSansLt"/>
                <w:b/>
                <w:sz w:val="24"/>
                <w:lang w:val="en-GB"/>
              </w:rPr>
              <w:t>ails</w:t>
            </w:r>
          </w:p>
        </w:tc>
        <w:tc>
          <w:tcPr>
            <w:tcW w:w="11947" w:type="dxa"/>
            <w:tcBorders>
              <w:bottom w:val="single" w:sz="8" w:space="0" w:color="4F81BD" w:themeColor="accent1"/>
            </w:tcBorders>
            <w:tcMar>
              <w:top w:w="85" w:type="dxa"/>
              <w:bottom w:w="85" w:type="dxa"/>
            </w:tcMar>
          </w:tcPr>
          <w:p w:rsidR="00A564FE" w:rsidRPr="00E42400" w:rsidRDefault="008A4801"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In the</w:t>
            </w:r>
            <w:r w:rsidR="00A564FE"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s</w:t>
            </w:r>
            <w:r w:rsidR="00A564FE" w:rsidRPr="00E42400">
              <w:rPr>
                <w:rFonts w:ascii="HaufeMerriweatherSansLt" w:hAnsi="HaufeMerriweatherSansLt" w:cs="HaufeMerriweatherSansLt"/>
                <w:sz w:val="24"/>
                <w:lang w:val="en-GB"/>
              </w:rPr>
              <w:t>ystem</w:t>
            </w:r>
            <w:r w:rsidR="004A2200" w:rsidRPr="00E42400">
              <w:rPr>
                <w:rFonts w:ascii="HaufeMerriweatherSansLt" w:hAnsi="HaufeMerriweatherSansLt" w:cs="HaufeMerriweatherSansLt"/>
                <w:sz w:val="24"/>
                <w:lang w:val="en-GB"/>
              </w:rPr>
              <w:t xml:space="preserve"> E-M</w:t>
            </w:r>
            <w:r w:rsidR="00A564FE" w:rsidRPr="00E42400">
              <w:rPr>
                <w:rFonts w:ascii="HaufeMerriweatherSansLt" w:hAnsi="HaufeMerriweatherSansLt" w:cs="HaufeMerriweatherSansLt"/>
                <w:sz w:val="24"/>
                <w:lang w:val="en-GB"/>
              </w:rPr>
              <w:t>ails</w:t>
            </w:r>
            <w:r w:rsidRPr="00E42400">
              <w:rPr>
                <w:rFonts w:ascii="HaufeMerriweatherSansLt" w:hAnsi="HaufeMerriweatherSansLt" w:cs="HaufeMerriweatherSansLt"/>
                <w:sz w:val="24"/>
                <w:lang w:val="en-GB"/>
              </w:rPr>
              <w:t xml:space="preserve"> tab a</w:t>
            </w:r>
            <w:r w:rsidR="00A564FE" w:rsidRPr="00E42400">
              <w:rPr>
                <w:rFonts w:ascii="HaufeMerriweatherSansLt" w:hAnsi="HaufeMerriweatherSansLt" w:cs="HaufeMerriweatherSansLt"/>
                <w:sz w:val="24"/>
                <w:lang w:val="en-GB"/>
              </w:rPr>
              <w:t xml:space="preserve">nd </w:t>
            </w:r>
            <w:r w:rsidRPr="00E42400">
              <w:rPr>
                <w:rFonts w:ascii="HaufeMerriweatherSansLt" w:hAnsi="HaufeMerriweatherSansLt" w:cs="HaufeMerriweatherSansLt"/>
                <w:sz w:val="24"/>
                <w:lang w:val="en-GB"/>
              </w:rPr>
              <w:t>the branch office settings</w:t>
            </w:r>
          </w:p>
          <w:p w:rsidR="004A2200" w:rsidRPr="00E42400" w:rsidRDefault="00017AED"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18" w:history="1">
              <w:r w:rsidR="004A2200" w:rsidRPr="00E42400">
                <w:rPr>
                  <w:rStyle w:val="Hyperlink"/>
                  <w:rFonts w:ascii="HaufeMerriweatherSansLt" w:hAnsi="HaufeMerriweatherSansLt" w:cs="HaufeMerriweatherSansLt"/>
                  <w:sz w:val="24"/>
                  <w:lang w:val="en-GB"/>
                </w:rPr>
                <w:t>https://recruitingapp-XXX.umantis.com/Administration/SystemTemplates</w:t>
              </w:r>
            </w:hyperlink>
            <w:r w:rsidR="004A2200" w:rsidRPr="00E42400">
              <w:rPr>
                <w:rFonts w:ascii="HaufeMerriweatherSansLt" w:hAnsi="HaufeMerriweatherSansLt" w:cs="HaufeMerriweatherSansLt"/>
                <w:sz w:val="24"/>
                <w:lang w:val="en-GB"/>
              </w:rPr>
              <w:t xml:space="preserve"> </w:t>
            </w:r>
          </w:p>
          <w:p w:rsidR="004A2200" w:rsidRPr="00E42400" w:rsidRDefault="00017AED"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19" w:history="1">
              <w:r w:rsidR="004A2200" w:rsidRPr="00E42400">
                <w:rPr>
                  <w:rStyle w:val="Hyperlink"/>
                  <w:rFonts w:ascii="HaufeMerriweatherSansLt" w:hAnsi="HaufeMerriweatherSansLt" w:cs="HaufeMerriweatherSansLt"/>
                  <w:sz w:val="24"/>
                  <w:lang w:val="en-GB"/>
                </w:rPr>
                <w:t>https://recruitingapp-XXX.umantis.com/Administration/Agency/1/JobAboMailing</w:t>
              </w:r>
            </w:hyperlink>
            <w:r w:rsidR="004A2200" w:rsidRPr="00E42400">
              <w:rPr>
                <w:rFonts w:ascii="HaufeMerriweatherSansLt" w:hAnsi="HaufeMerriweatherSansLt" w:cs="HaufeMerriweatherSansLt"/>
                <w:sz w:val="24"/>
                <w:lang w:val="en-GB"/>
              </w:rPr>
              <w:t xml:space="preserve"> </w:t>
            </w:r>
          </w:p>
        </w:tc>
      </w:tr>
      <w:tr w:rsidR="00C77948"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C77948" w:rsidRPr="00E42400" w:rsidRDefault="00C77948"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460" w:type="dxa"/>
            <w:tcMar>
              <w:top w:w="85" w:type="dxa"/>
              <w:bottom w:w="85" w:type="dxa"/>
            </w:tcMar>
          </w:tcPr>
          <w:p w:rsidR="00C77948" w:rsidRPr="00E42400" w:rsidRDefault="008A4801" w:rsidP="008A4801">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 xml:space="preserve">Check default </w:t>
            </w:r>
            <w:r w:rsidR="00C77948" w:rsidRPr="00E42400">
              <w:rPr>
                <w:rFonts w:ascii="HaufeMerriweatherSansLt" w:hAnsi="HaufeMerriweatherSansLt" w:cs="HaufeMerriweatherSansLt"/>
                <w:b/>
                <w:sz w:val="24"/>
                <w:lang w:val="en-GB"/>
              </w:rPr>
              <w:t xml:space="preserve">E-Mail </w:t>
            </w:r>
            <w:r w:rsidRPr="00E42400">
              <w:rPr>
                <w:rFonts w:ascii="HaufeMerriweatherSansLt" w:hAnsi="HaufeMerriweatherSansLt" w:cs="HaufeMerriweatherSansLt"/>
                <w:b/>
                <w:sz w:val="24"/>
                <w:lang w:val="en-GB"/>
              </w:rPr>
              <w:t>settings</w:t>
            </w:r>
          </w:p>
        </w:tc>
        <w:tc>
          <w:tcPr>
            <w:tcW w:w="11947" w:type="dxa"/>
            <w:tcBorders>
              <w:right w:val="nil"/>
            </w:tcBorders>
            <w:tcMar>
              <w:top w:w="85" w:type="dxa"/>
              <w:bottom w:w="85" w:type="dxa"/>
            </w:tcMar>
          </w:tcPr>
          <w:p w:rsidR="00C77948" w:rsidRPr="00E42400" w:rsidRDefault="008A4801" w:rsidP="00EB127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 xml:space="preserve">Sender </w:t>
            </w:r>
            <w:r w:rsidR="00C77948" w:rsidRPr="00E42400">
              <w:rPr>
                <w:rFonts w:ascii="HaufeMerriweatherSansLt" w:hAnsi="HaufeMerriweatherSansLt" w:cs="HaufeMerriweatherSansLt"/>
                <w:sz w:val="24"/>
                <w:lang w:val="en-GB"/>
              </w:rPr>
              <w:t>ad</w:t>
            </w:r>
            <w:r w:rsidRPr="00E42400">
              <w:rPr>
                <w:rFonts w:ascii="HaufeMerriweatherSansLt" w:hAnsi="HaufeMerriweatherSansLt" w:cs="HaufeMerriweatherSansLt"/>
                <w:sz w:val="24"/>
                <w:lang w:val="en-GB"/>
              </w:rPr>
              <w:t>dress</w:t>
            </w:r>
            <w:r w:rsidR="00C77948" w:rsidRPr="00E42400">
              <w:rPr>
                <w:rFonts w:ascii="HaufeMerriweatherSansLt" w:hAnsi="HaufeMerriweatherSansLt" w:cs="HaufeMerriweatherSansLt"/>
                <w:sz w:val="24"/>
                <w:lang w:val="en-GB"/>
              </w:rPr>
              <w:t xml:space="preserve"> f</w:t>
            </w:r>
            <w:r w:rsidRPr="00E42400">
              <w:rPr>
                <w:rFonts w:ascii="HaufeMerriweatherSansLt" w:hAnsi="HaufeMerriweatherSansLt" w:cs="HaufeMerriweatherSansLt"/>
                <w:sz w:val="24"/>
                <w:lang w:val="en-GB"/>
              </w:rPr>
              <w:t>o</w:t>
            </w:r>
            <w:r w:rsidR="00C77948" w:rsidRPr="00E42400">
              <w:rPr>
                <w:rFonts w:ascii="HaufeMerriweatherSansLt" w:hAnsi="HaufeMerriweatherSansLt" w:cs="HaufeMerriweatherSansLt"/>
                <w:sz w:val="24"/>
                <w:lang w:val="en-GB"/>
              </w:rPr>
              <w:t xml:space="preserve">r </w:t>
            </w:r>
            <w:r w:rsidRPr="00E42400">
              <w:rPr>
                <w:rFonts w:ascii="HaufeMerriweatherSansLt" w:hAnsi="HaufeMerriweatherSansLt" w:cs="HaufeMerriweatherSansLt"/>
                <w:sz w:val="24"/>
                <w:lang w:val="en-GB"/>
              </w:rPr>
              <w:t>s</w:t>
            </w:r>
            <w:r w:rsidR="00C77948" w:rsidRPr="00E42400">
              <w:rPr>
                <w:rFonts w:ascii="HaufeMerriweatherSansLt" w:hAnsi="HaufeMerriweatherSansLt" w:cs="HaufeMerriweatherSansLt"/>
                <w:sz w:val="24"/>
                <w:lang w:val="en-GB"/>
              </w:rPr>
              <w:t>ystem</w:t>
            </w:r>
            <w:r w:rsidRPr="00E42400">
              <w:rPr>
                <w:rFonts w:ascii="HaufeMerriweatherSansLt" w:hAnsi="HaufeMerriweatherSansLt" w:cs="HaufeMerriweatherSansLt"/>
                <w:sz w:val="24"/>
                <w:lang w:val="en-GB"/>
              </w:rPr>
              <w:t xml:space="preserve"> E-M</w:t>
            </w:r>
            <w:r w:rsidR="00C77948" w:rsidRPr="00E42400">
              <w:rPr>
                <w:rFonts w:ascii="HaufeMerriweatherSansLt" w:hAnsi="HaufeMerriweatherSansLt" w:cs="HaufeMerriweatherSansLt"/>
                <w:sz w:val="24"/>
                <w:lang w:val="en-GB"/>
              </w:rPr>
              <w:t xml:space="preserve">ails, </w:t>
            </w:r>
            <w:r w:rsidRPr="00E42400">
              <w:rPr>
                <w:rFonts w:ascii="HaufeMerriweatherSansLt" w:hAnsi="HaufeMerriweatherSansLt" w:cs="HaufeMerriweatherSansLt"/>
                <w:sz w:val="24"/>
                <w:lang w:val="en-GB"/>
              </w:rPr>
              <w:t>c</w:t>
            </w:r>
            <w:r w:rsidR="00C77948" w:rsidRPr="00E42400">
              <w:rPr>
                <w:rFonts w:ascii="HaufeMerriweatherSansLt" w:hAnsi="HaufeMerriweatherSansLt" w:cs="HaufeMerriweatherSansLt"/>
                <w:sz w:val="24"/>
                <w:lang w:val="en-GB"/>
              </w:rPr>
              <w:t xml:space="preserve">entral </w:t>
            </w:r>
            <w:r w:rsidRPr="00E42400">
              <w:rPr>
                <w:rFonts w:ascii="HaufeMerriweatherSansLt" w:hAnsi="HaufeMerriweatherSansLt" w:cs="HaufeMerriweatherSansLt"/>
                <w:sz w:val="24"/>
                <w:lang w:val="en-GB"/>
              </w:rPr>
              <w:t xml:space="preserve">sender </w:t>
            </w:r>
            <w:r w:rsidR="00C77948" w:rsidRPr="00E42400">
              <w:rPr>
                <w:rFonts w:ascii="HaufeMerriweatherSansLt" w:hAnsi="HaufeMerriweatherSansLt" w:cs="HaufeMerriweatherSansLt"/>
                <w:sz w:val="24"/>
                <w:lang w:val="en-GB"/>
              </w:rPr>
              <w:t>ad</w:t>
            </w:r>
            <w:r w:rsidRPr="00E42400">
              <w:rPr>
                <w:rFonts w:ascii="HaufeMerriweatherSansLt" w:hAnsi="HaufeMerriweatherSansLt" w:cs="HaufeMerriweatherSansLt"/>
                <w:sz w:val="24"/>
                <w:lang w:val="en-GB"/>
              </w:rPr>
              <w:t>d</w:t>
            </w:r>
            <w:r w:rsidR="00C77948" w:rsidRPr="00E42400">
              <w:rPr>
                <w:rFonts w:ascii="HaufeMerriweatherSansLt" w:hAnsi="HaufeMerriweatherSansLt" w:cs="HaufeMerriweatherSansLt"/>
                <w:sz w:val="24"/>
                <w:lang w:val="en-GB"/>
              </w:rPr>
              <w:t xml:space="preserve">ress … </w:t>
            </w:r>
            <w:r w:rsidR="00C77948" w:rsidRPr="00E42400">
              <w:rPr>
                <w:rFonts w:ascii="HaufeMerriweatherSansLt" w:hAnsi="HaufeMerriweatherSansLt" w:cs="HaufeMerriweatherSansLt"/>
                <w:sz w:val="24"/>
                <w:lang w:val="en-GB"/>
              </w:rPr>
              <w:br/>
            </w:r>
            <w:hyperlink r:id="rId20" w:history="1">
              <w:r w:rsidR="00C77948" w:rsidRPr="00E42400">
                <w:rPr>
                  <w:rStyle w:val="Hyperlink"/>
                  <w:rFonts w:ascii="HaufeMerriweatherSansLt" w:hAnsi="HaufeMerriweatherSansLt" w:cs="HaufeMerriweatherSansLt"/>
                  <w:sz w:val="24"/>
                  <w:lang w:val="en-GB"/>
                </w:rPr>
                <w:t>https://recruitingapp-</w:t>
              </w:r>
              <w:r w:rsidR="00EB1272" w:rsidRPr="00E42400">
                <w:rPr>
                  <w:rStyle w:val="Hyperlink"/>
                  <w:rFonts w:ascii="HaufeMerriweatherSansLt" w:hAnsi="HaufeMerriweatherSansLt" w:cs="HaufeMerriweatherSansLt"/>
                  <w:sz w:val="24"/>
                  <w:lang w:val="en-GB"/>
                </w:rPr>
                <w:t>XXX.</w:t>
              </w:r>
              <w:r w:rsidR="00C77948" w:rsidRPr="00E42400">
                <w:rPr>
                  <w:rStyle w:val="Hyperlink"/>
                  <w:rFonts w:ascii="HaufeMerriweatherSansLt" w:hAnsi="HaufeMerriweatherSansLt" w:cs="HaufeMerriweatherSansLt"/>
                  <w:sz w:val="24"/>
                  <w:lang w:val="en-GB"/>
                </w:rPr>
                <w:t>umantis.com/Administration/Show</w:t>
              </w:r>
            </w:hyperlink>
            <w:r w:rsidR="00C77948" w:rsidRPr="00E42400">
              <w:rPr>
                <w:rFonts w:ascii="HaufeMerriweatherSansLt" w:hAnsi="HaufeMerriweatherSansLt" w:cs="HaufeMerriweatherSansLt"/>
                <w:sz w:val="24"/>
                <w:lang w:val="en-GB"/>
              </w:rPr>
              <w:t xml:space="preserve"> </w:t>
            </w:r>
          </w:p>
        </w:tc>
      </w:tr>
      <w:tr w:rsidR="00A564FE"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460" w:type="dxa"/>
            <w:tcMar>
              <w:top w:w="85" w:type="dxa"/>
              <w:bottom w:w="85" w:type="dxa"/>
            </w:tcMar>
          </w:tcPr>
          <w:p w:rsidR="00A564FE" w:rsidRPr="00E42400" w:rsidRDefault="008A4801"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E-</w:t>
            </w:r>
            <w:r w:rsidR="00C77948" w:rsidRPr="00E42400">
              <w:rPr>
                <w:rFonts w:ascii="HaufeMerriweatherSansLt" w:hAnsi="HaufeMerriweatherSansLt" w:cs="HaufeMerriweatherSansLt"/>
                <w:b/>
                <w:sz w:val="24"/>
                <w:lang w:val="en-GB"/>
              </w:rPr>
              <w:t>Mail</w:t>
            </w:r>
            <w:r w:rsidRPr="00E42400">
              <w:rPr>
                <w:rFonts w:ascii="HaufeMerriweatherSansLt" w:hAnsi="HaufeMerriweatherSansLt" w:cs="HaufeMerriweatherSansLt"/>
                <w:b/>
                <w:sz w:val="24"/>
                <w:lang w:val="en-GB"/>
              </w:rPr>
              <w:t xml:space="preserve"> </w:t>
            </w:r>
            <w:r w:rsidR="00C77948" w:rsidRPr="00E42400">
              <w:rPr>
                <w:rFonts w:ascii="HaufeMerriweatherSansLt" w:hAnsi="HaufeMerriweatherSansLt" w:cs="HaufeMerriweatherSansLt"/>
                <w:b/>
                <w:sz w:val="24"/>
                <w:lang w:val="en-GB"/>
              </w:rPr>
              <w:t>relay</w:t>
            </w:r>
          </w:p>
        </w:tc>
        <w:tc>
          <w:tcPr>
            <w:tcW w:w="11947" w:type="dxa"/>
            <w:tcBorders>
              <w:right w:val="nil"/>
            </w:tcBorders>
            <w:tcMar>
              <w:top w:w="85" w:type="dxa"/>
              <w:bottom w:w="85" w:type="dxa"/>
            </w:tcMar>
          </w:tcPr>
          <w:p w:rsidR="00A564FE" w:rsidRPr="00E42400" w:rsidRDefault="008A4801" w:rsidP="008A4801">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Is there an E-Mail relay that needs to be (expanded) changed?</w:t>
            </w:r>
          </w:p>
        </w:tc>
      </w:tr>
    </w:tbl>
    <w:p w:rsidR="00B07F49" w:rsidRPr="00E42400" w:rsidRDefault="00B07F49" w:rsidP="00AB234E">
      <w:pPr>
        <w:rPr>
          <w:rFonts w:ascii="HaufeMerriweatherSans" w:hAnsi="HaufeMerriweatherSans" w:cs="HaufeMerriweatherSans"/>
          <w:sz w:val="24"/>
          <w:lang w:val="en-GB"/>
        </w:rPr>
      </w:pPr>
    </w:p>
    <w:p w:rsidR="00B07F49" w:rsidRPr="00E42400" w:rsidRDefault="008478B2" w:rsidP="00B07F49">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t>Translations</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69"/>
        <w:gridCol w:w="2165"/>
        <w:gridCol w:w="11242"/>
      </w:tblGrid>
      <w:tr w:rsidR="00B07F49"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74" w:type="dxa"/>
            <w:tcBorders>
              <w:top w:val="nil"/>
              <w:bottom w:val="nil"/>
            </w:tcBorders>
            <w:shd w:val="clear" w:color="auto" w:fill="auto"/>
            <w:tcMar>
              <w:top w:w="85" w:type="dxa"/>
              <w:bottom w:w="85" w:type="dxa"/>
            </w:tcMar>
          </w:tcPr>
          <w:p w:rsidR="00B07F49" w:rsidRPr="00E42400" w:rsidRDefault="00B07F49" w:rsidP="004A2200">
            <w:pPr>
              <w:spacing w:after="0"/>
              <w:ind w:left="851"/>
              <w:jc w:val="center"/>
              <w:rPr>
                <w:rFonts w:ascii="HaufeMerriweatherSansLt" w:hAnsi="HaufeMerriweatherSansLt" w:cs="HaufeMerriweatherSansLt"/>
                <w:color w:val="4F81BD" w:themeColor="accent1"/>
                <w:sz w:val="24"/>
                <w:lang w:val="en-GB"/>
              </w:rPr>
            </w:pPr>
          </w:p>
        </w:tc>
        <w:tc>
          <w:tcPr>
            <w:tcW w:w="1612" w:type="dxa"/>
            <w:tcBorders>
              <w:top w:val="nil"/>
            </w:tcBorders>
            <w:shd w:val="clear" w:color="auto" w:fill="auto"/>
            <w:tcMar>
              <w:top w:w="85" w:type="dxa"/>
              <w:bottom w:w="85" w:type="dxa"/>
            </w:tcMar>
          </w:tcPr>
          <w:p w:rsidR="00B07F49" w:rsidRPr="00E42400" w:rsidRDefault="008478B2" w:rsidP="004A2200">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890" w:type="dxa"/>
            <w:tcBorders>
              <w:top w:val="nil"/>
            </w:tcBorders>
            <w:shd w:val="clear" w:color="auto" w:fill="auto"/>
            <w:tcMar>
              <w:top w:w="85" w:type="dxa"/>
              <w:bottom w:w="85" w:type="dxa"/>
            </w:tcMar>
          </w:tcPr>
          <w:p w:rsidR="00B07F49" w:rsidRPr="00E42400" w:rsidRDefault="008478B2" w:rsidP="004A2200">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B07F49"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74" w:type="dxa"/>
            <w:tcBorders>
              <w:top w:val="nil"/>
              <w:left w:val="none" w:sz="0" w:space="0" w:color="auto"/>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Borders>
              <w:top w:val="none" w:sz="0" w:space="0" w:color="auto"/>
              <w:bottom w:val="none" w:sz="0" w:space="0" w:color="auto"/>
            </w:tcBorders>
            <w:tcMar>
              <w:top w:w="85" w:type="dxa"/>
              <w:bottom w:w="85" w:type="dxa"/>
            </w:tcMar>
          </w:tcPr>
          <w:p w:rsidR="00B07F49" w:rsidRPr="00E42400" w:rsidRDefault="008478B2"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View texts</w:t>
            </w:r>
          </w:p>
        </w:tc>
        <w:tc>
          <w:tcPr>
            <w:tcW w:w="11890" w:type="dxa"/>
            <w:tcBorders>
              <w:top w:val="none" w:sz="0" w:space="0" w:color="auto"/>
              <w:bottom w:val="none" w:sz="0" w:space="0" w:color="auto"/>
              <w:right w:val="none" w:sz="0" w:space="0" w:color="auto"/>
            </w:tcBorders>
            <w:tcMar>
              <w:top w:w="85" w:type="dxa"/>
              <w:bottom w:w="85" w:type="dxa"/>
            </w:tcMar>
          </w:tcPr>
          <w:p w:rsidR="00B07F49" w:rsidRPr="00E42400" w:rsidRDefault="00AB234E"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Possible to e</w:t>
            </w:r>
            <w:r w:rsidR="00B07F49" w:rsidRPr="00E42400">
              <w:rPr>
                <w:rFonts w:ascii="HaufeMerriweatherSansLt" w:hAnsi="HaufeMerriweatherSansLt" w:cs="HaufeMerriweatherSansLt"/>
                <w:sz w:val="24"/>
                <w:lang w:val="en-GB"/>
              </w:rPr>
              <w:t xml:space="preserve">xport – </w:t>
            </w:r>
            <w:r w:rsidR="008478B2" w:rsidRPr="00E42400">
              <w:rPr>
                <w:rFonts w:ascii="HaufeMerriweatherSansLt" w:hAnsi="HaufeMerriweatherSansLt" w:cs="HaufeMerriweatherSansLt"/>
                <w:sz w:val="24"/>
                <w:lang w:val="en-GB"/>
              </w:rPr>
              <w:t>translate – i</w:t>
            </w:r>
            <w:r w:rsidR="00B07F49" w:rsidRPr="00E42400">
              <w:rPr>
                <w:rFonts w:ascii="HaufeMerriweatherSansLt" w:hAnsi="HaufeMerriweatherSansLt" w:cs="HaufeMerriweatherSansLt"/>
                <w:sz w:val="24"/>
                <w:lang w:val="en-GB"/>
              </w:rPr>
              <w:t xml:space="preserve">mport </w:t>
            </w:r>
            <w:r w:rsidRPr="00E42400">
              <w:rPr>
                <w:rFonts w:ascii="HaufeMerriweatherSansLt" w:hAnsi="HaufeMerriweatherSansLt" w:cs="HaufeMerriweatherSansLt"/>
                <w:sz w:val="24"/>
                <w:lang w:val="en-GB"/>
              </w:rPr>
              <w:t>view texts</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1" w:history="1">
              <w:r w:rsidR="004A2200" w:rsidRPr="00E42400">
                <w:rPr>
                  <w:rStyle w:val="Hyperlink"/>
                  <w:rFonts w:ascii="HaufeMerriweatherSansLt" w:hAnsi="HaufeMerriweatherSansLt" w:cs="HaufeMerriweatherSansLt"/>
                  <w:sz w:val="24"/>
                  <w:lang w:val="en-GB"/>
                </w:rPr>
                <w:t>https://recruitingapp-XXX.umantis.com/Administration/Texts/ImportExport</w:t>
              </w:r>
            </w:hyperlink>
            <w:r w:rsidR="004A2200" w:rsidRPr="00E42400">
              <w:rPr>
                <w:rFonts w:ascii="HaufeMerriweatherSansLt" w:hAnsi="HaufeMerriweatherSansLt" w:cs="HaufeMerriweatherSansLt"/>
                <w:sz w:val="24"/>
                <w:lang w:val="en-GB"/>
              </w:rPr>
              <w:t xml:space="preserve"> </w:t>
            </w:r>
          </w:p>
        </w:tc>
      </w:tr>
      <w:tr w:rsidR="00B07F49"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8478B2"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Selection lists</w:t>
            </w:r>
          </w:p>
        </w:tc>
        <w:tc>
          <w:tcPr>
            <w:tcW w:w="11890" w:type="dxa"/>
            <w:tcMar>
              <w:top w:w="85" w:type="dxa"/>
              <w:bottom w:w="85" w:type="dxa"/>
            </w:tcMar>
          </w:tcPr>
          <w:p w:rsidR="00B07F49" w:rsidRPr="00E42400" w:rsidRDefault="00AB234E"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Possible to e</w:t>
            </w:r>
            <w:r w:rsidR="00B07F49" w:rsidRPr="00E42400">
              <w:rPr>
                <w:rFonts w:ascii="HaufeMerriweatherSansLt" w:hAnsi="HaufeMerriweatherSansLt" w:cs="HaufeMerriweatherSansLt"/>
                <w:sz w:val="24"/>
                <w:lang w:val="en-GB"/>
              </w:rPr>
              <w:t xml:space="preserve">xport – </w:t>
            </w:r>
            <w:r w:rsidRPr="00E42400">
              <w:rPr>
                <w:rFonts w:ascii="HaufeMerriweatherSansLt" w:hAnsi="HaufeMerriweatherSansLt" w:cs="HaufeMerriweatherSansLt"/>
                <w:sz w:val="24"/>
                <w:lang w:val="en-GB"/>
              </w:rPr>
              <w:t>translate – i</w:t>
            </w:r>
            <w:r w:rsidR="00B07F49" w:rsidRPr="00E42400">
              <w:rPr>
                <w:rFonts w:ascii="HaufeMerriweatherSansLt" w:hAnsi="HaufeMerriweatherSansLt" w:cs="HaufeMerriweatherSansLt"/>
                <w:sz w:val="24"/>
                <w:lang w:val="en-GB"/>
              </w:rPr>
              <w:t xml:space="preserve">mport </w:t>
            </w:r>
            <w:r w:rsidRPr="00E42400">
              <w:rPr>
                <w:rFonts w:ascii="HaufeMerriweatherSansLt" w:hAnsi="HaufeMerriweatherSansLt" w:cs="HaufeMerriweatherSansLt"/>
                <w:sz w:val="24"/>
                <w:lang w:val="en-GB"/>
              </w:rPr>
              <w:t>selection lists</w:t>
            </w:r>
          </w:p>
          <w:p w:rsidR="004A2200" w:rsidRPr="00E42400" w:rsidRDefault="00017AED"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22" w:history="1">
              <w:r w:rsidR="004A2200" w:rsidRPr="00E42400">
                <w:rPr>
                  <w:rStyle w:val="Hyperlink"/>
                  <w:rFonts w:ascii="HaufeMerriweatherSansLt" w:hAnsi="HaufeMerriweatherSansLt" w:cs="HaufeMerriweatherSansLt"/>
                  <w:sz w:val="24"/>
                  <w:lang w:val="en-GB"/>
                </w:rPr>
                <w:t>https://recruitingapp-XXX.umantis.com/Administration/Texts/ImportExport</w:t>
              </w:r>
            </w:hyperlink>
            <w:r w:rsidR="004A2200" w:rsidRPr="00E42400">
              <w:rPr>
                <w:rFonts w:ascii="HaufeMerriweatherSansLt" w:hAnsi="HaufeMerriweatherSansLt" w:cs="HaufeMerriweatherSansLt"/>
                <w:sz w:val="24"/>
                <w:lang w:val="en-GB"/>
              </w:rPr>
              <w:t xml:space="preserve"> </w:t>
            </w:r>
          </w:p>
        </w:tc>
      </w:tr>
      <w:tr w:rsidR="00B07F49"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left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lastRenderedPageBreak/>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8478B2" w:rsidP="004A2200">
            <w:pPr>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System E-Mails</w:t>
            </w:r>
          </w:p>
        </w:tc>
        <w:tc>
          <w:tcPr>
            <w:tcW w:w="11890" w:type="dxa"/>
            <w:tcBorders>
              <w:right w:val="nil"/>
            </w:tcBorders>
            <w:tcMar>
              <w:top w:w="85" w:type="dxa"/>
              <w:bottom w:w="85" w:type="dxa"/>
            </w:tcMar>
          </w:tcPr>
          <w:p w:rsidR="00B07F49" w:rsidRPr="00E42400" w:rsidRDefault="00AB234E"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In the</w:t>
            </w:r>
            <w:r w:rsidR="00B07F49"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s</w:t>
            </w:r>
            <w:r w:rsidR="00B07F49" w:rsidRPr="00E42400">
              <w:rPr>
                <w:rFonts w:ascii="HaufeMerriweatherSansLt" w:hAnsi="HaufeMerriweatherSansLt" w:cs="HaufeMerriweatherSansLt"/>
                <w:sz w:val="24"/>
                <w:lang w:val="en-GB"/>
              </w:rPr>
              <w:t>ystem</w:t>
            </w:r>
            <w:r w:rsidR="004A2200" w:rsidRPr="00E42400">
              <w:rPr>
                <w:rFonts w:ascii="HaufeMerriweatherSansLt" w:hAnsi="HaufeMerriweatherSansLt" w:cs="HaufeMerriweatherSansLt"/>
                <w:sz w:val="24"/>
                <w:lang w:val="en-GB"/>
              </w:rPr>
              <w:t xml:space="preserve"> E-M</w:t>
            </w:r>
            <w:r w:rsidR="00B07F49" w:rsidRPr="00E42400">
              <w:rPr>
                <w:rFonts w:ascii="HaufeMerriweatherSansLt" w:hAnsi="HaufeMerriweatherSansLt" w:cs="HaufeMerriweatherSansLt"/>
                <w:sz w:val="24"/>
                <w:lang w:val="en-GB"/>
              </w:rPr>
              <w:t>ails</w:t>
            </w:r>
            <w:r w:rsidRPr="00E42400">
              <w:rPr>
                <w:rFonts w:ascii="HaufeMerriweatherSansLt" w:hAnsi="HaufeMerriweatherSansLt" w:cs="HaufeMerriweatherSansLt"/>
                <w:sz w:val="24"/>
                <w:lang w:val="en-GB"/>
              </w:rPr>
              <w:t xml:space="preserve"> tab under settings</w:t>
            </w:r>
            <w:r w:rsidR="00B07F49"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a</w:t>
            </w:r>
            <w:r w:rsidR="00B07F49" w:rsidRPr="00E42400">
              <w:rPr>
                <w:rFonts w:ascii="HaufeMerriweatherSansLt" w:hAnsi="HaufeMerriweatherSansLt" w:cs="HaufeMerriweatherSansLt"/>
                <w:sz w:val="24"/>
                <w:lang w:val="en-GB"/>
              </w:rPr>
              <w:t xml:space="preserve">nd </w:t>
            </w:r>
            <w:r w:rsidRPr="00E42400">
              <w:rPr>
                <w:rFonts w:ascii="HaufeMerriweatherSansLt" w:hAnsi="HaufeMerriweatherSansLt" w:cs="HaufeMerriweatherSansLt"/>
                <w:sz w:val="24"/>
                <w:lang w:val="en-GB"/>
              </w:rPr>
              <w:t>within the branch office settings</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3" w:history="1">
              <w:r w:rsidR="004A2200" w:rsidRPr="00E42400">
                <w:rPr>
                  <w:rStyle w:val="Hyperlink"/>
                  <w:rFonts w:ascii="HaufeMerriweatherSansLt" w:hAnsi="HaufeMerriweatherSansLt" w:cs="HaufeMerriweatherSansLt"/>
                  <w:sz w:val="24"/>
                  <w:lang w:val="en-GB"/>
                </w:rPr>
                <w:t>https://recruitingapp-XXX.umantis.com/Administration/SystemTemplates</w:t>
              </w:r>
            </w:hyperlink>
            <w:r w:rsidR="004A2200" w:rsidRPr="00E42400">
              <w:rPr>
                <w:rFonts w:ascii="HaufeMerriweatherSansLt" w:hAnsi="HaufeMerriweatherSansLt" w:cs="HaufeMerriweatherSansLt"/>
                <w:sz w:val="24"/>
                <w:lang w:val="en-GB"/>
              </w:rPr>
              <w:t xml:space="preserve"> </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4" w:history="1">
              <w:r w:rsidR="004A2200" w:rsidRPr="00E42400">
                <w:rPr>
                  <w:rStyle w:val="Hyperlink"/>
                  <w:rFonts w:ascii="HaufeMerriweatherSansLt" w:hAnsi="HaufeMerriweatherSansLt" w:cs="HaufeMerriweatherSansLt"/>
                  <w:sz w:val="24"/>
                  <w:lang w:val="en-GB"/>
                </w:rPr>
                <w:t>https://recruitingapp-XXX.umantis.com/Administration/Agency/1/JobAboMailing</w:t>
              </w:r>
            </w:hyperlink>
            <w:r w:rsidR="004A2200" w:rsidRPr="00E42400">
              <w:rPr>
                <w:rFonts w:ascii="HaufeMerriweatherSansLt" w:hAnsi="HaufeMerriweatherSansLt" w:cs="HaufeMerriweatherSansLt"/>
                <w:sz w:val="24"/>
                <w:lang w:val="en-GB"/>
              </w:rPr>
              <w:t xml:space="preserve"> </w:t>
            </w:r>
          </w:p>
        </w:tc>
      </w:tr>
      <w:tr w:rsidR="00B07F49"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8478B2"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Communication templates</w:t>
            </w:r>
          </w:p>
        </w:tc>
        <w:tc>
          <w:tcPr>
            <w:tcW w:w="11890" w:type="dxa"/>
            <w:tcMar>
              <w:top w:w="85" w:type="dxa"/>
              <w:bottom w:w="85" w:type="dxa"/>
            </w:tcMar>
          </w:tcPr>
          <w:p w:rsidR="00B07F49" w:rsidRPr="00E42400" w:rsidRDefault="00AB234E"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E-M</w:t>
            </w:r>
            <w:r w:rsidR="00B07F49" w:rsidRPr="00E42400">
              <w:rPr>
                <w:rFonts w:ascii="HaufeMerriweatherSansLt" w:hAnsi="HaufeMerriweatherSansLt" w:cs="HaufeMerriweatherSansLt"/>
                <w:sz w:val="24"/>
                <w:lang w:val="en-GB"/>
              </w:rPr>
              <w:t xml:space="preserve">ail-, </w:t>
            </w:r>
            <w:r w:rsidRPr="00E42400">
              <w:rPr>
                <w:rFonts w:ascii="HaufeMerriweatherSansLt" w:hAnsi="HaufeMerriweatherSansLt" w:cs="HaufeMerriweatherSansLt"/>
                <w:sz w:val="24"/>
                <w:lang w:val="en-GB"/>
              </w:rPr>
              <w:t>letter</w:t>
            </w:r>
            <w:r w:rsidR="00B07F49"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print templates</w:t>
            </w:r>
          </w:p>
          <w:p w:rsidR="004A2200" w:rsidRPr="00E42400" w:rsidRDefault="00017AED"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25" w:history="1">
              <w:r w:rsidR="004A2200" w:rsidRPr="00E42400">
                <w:rPr>
                  <w:rStyle w:val="Hyperlink"/>
                  <w:rFonts w:ascii="HaufeMerriweatherSansLt" w:hAnsi="HaufeMerriweatherSansLt" w:cs="HaufeMerriweatherSansLt"/>
                  <w:sz w:val="24"/>
                  <w:lang w:val="en-GB"/>
                </w:rPr>
                <w:t>https://recruitingapp-XXX.umantis.com/Contact/Templates</w:t>
              </w:r>
            </w:hyperlink>
            <w:r w:rsidR="004A2200" w:rsidRPr="00E42400">
              <w:rPr>
                <w:rFonts w:ascii="HaufeMerriweatherSansLt" w:hAnsi="HaufeMerriweatherSansLt" w:cs="HaufeMerriweatherSansLt"/>
                <w:sz w:val="24"/>
                <w:lang w:val="en-GB"/>
              </w:rPr>
              <w:t xml:space="preserve"> </w:t>
            </w:r>
          </w:p>
        </w:tc>
      </w:tr>
      <w:tr w:rsidR="00B07F49"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left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8478B2"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Assistants</w:t>
            </w:r>
          </w:p>
        </w:tc>
        <w:tc>
          <w:tcPr>
            <w:tcW w:w="11890" w:type="dxa"/>
            <w:tcBorders>
              <w:right w:val="nil"/>
            </w:tcBorders>
            <w:tcMar>
              <w:top w:w="85" w:type="dxa"/>
              <w:bottom w:w="85" w:type="dxa"/>
            </w:tcMar>
          </w:tcPr>
          <w:p w:rsidR="00B07F49" w:rsidRPr="00E42400" w:rsidRDefault="00AB234E"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Possible to e</w:t>
            </w:r>
            <w:r w:rsidR="00B07F49" w:rsidRPr="00E42400">
              <w:rPr>
                <w:rFonts w:ascii="HaufeMerriweatherSansLt" w:hAnsi="HaufeMerriweatherSansLt" w:cs="HaufeMerriweatherSansLt"/>
                <w:sz w:val="24"/>
                <w:lang w:val="en-GB"/>
              </w:rPr>
              <w:t xml:space="preserve">xport – </w:t>
            </w:r>
            <w:r w:rsidRPr="00E42400">
              <w:rPr>
                <w:rFonts w:ascii="HaufeMerriweatherSansLt" w:hAnsi="HaufeMerriweatherSansLt" w:cs="HaufeMerriweatherSansLt"/>
                <w:sz w:val="24"/>
                <w:lang w:val="en-GB"/>
              </w:rPr>
              <w:t>translate – i</w:t>
            </w:r>
            <w:r w:rsidR="00B07F49" w:rsidRPr="00E42400">
              <w:rPr>
                <w:rFonts w:ascii="HaufeMerriweatherSansLt" w:hAnsi="HaufeMerriweatherSansLt" w:cs="HaufeMerriweatherSansLt"/>
                <w:sz w:val="24"/>
                <w:lang w:val="en-GB"/>
              </w:rPr>
              <w:t xml:space="preserve">mport </w:t>
            </w:r>
            <w:r w:rsidRPr="00E42400">
              <w:rPr>
                <w:rFonts w:ascii="HaufeMerriweatherSansLt" w:hAnsi="HaufeMerriweatherSansLt" w:cs="HaufeMerriweatherSansLt"/>
                <w:sz w:val="24"/>
                <w:lang w:val="en-GB"/>
              </w:rPr>
              <w:t>assista</w:t>
            </w:r>
            <w:r w:rsidR="00B07F49" w:rsidRPr="00E42400">
              <w:rPr>
                <w:rFonts w:ascii="HaufeMerriweatherSansLt" w:hAnsi="HaufeMerriweatherSansLt" w:cs="HaufeMerriweatherSansLt"/>
                <w:sz w:val="24"/>
                <w:lang w:val="en-GB"/>
              </w:rPr>
              <w:t>nt</w:t>
            </w:r>
            <w:r w:rsidRPr="00E42400">
              <w:rPr>
                <w:rFonts w:ascii="HaufeMerriweatherSansLt" w:hAnsi="HaufeMerriweatherSansLt" w:cs="HaufeMerriweatherSansLt"/>
                <w:sz w:val="24"/>
                <w:lang w:val="en-GB"/>
              </w:rPr>
              <w:t>s</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6" w:history="1">
              <w:r w:rsidR="004A2200" w:rsidRPr="00E42400">
                <w:rPr>
                  <w:rStyle w:val="Hyperlink"/>
                  <w:rFonts w:ascii="HaufeMerriweatherSansLt" w:hAnsi="HaufeMerriweatherSansLt" w:cs="HaufeMerriweatherSansLt"/>
                  <w:sz w:val="24"/>
                  <w:lang w:val="en-GB"/>
                </w:rPr>
                <w:t>https://recruitingapp-XXX.umantis.com/Administration/Texts/ImportExport</w:t>
              </w:r>
            </w:hyperlink>
            <w:r w:rsidR="004A2200" w:rsidRPr="00E42400">
              <w:rPr>
                <w:rFonts w:ascii="HaufeMerriweatherSansLt" w:hAnsi="HaufeMerriweatherSansLt" w:cs="HaufeMerriweatherSansLt"/>
                <w:sz w:val="24"/>
                <w:lang w:val="en-GB"/>
              </w:rPr>
              <w:t xml:space="preserve"> </w:t>
            </w:r>
          </w:p>
        </w:tc>
      </w:tr>
      <w:tr w:rsidR="00B07F49"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left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AB234E"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Diagram templates</w:t>
            </w:r>
          </w:p>
        </w:tc>
        <w:tc>
          <w:tcPr>
            <w:tcW w:w="11890" w:type="dxa"/>
            <w:tcBorders>
              <w:right w:val="nil"/>
            </w:tcBorders>
            <w:tcMar>
              <w:top w:w="85" w:type="dxa"/>
              <w:bottom w:w="85" w:type="dxa"/>
            </w:tcMar>
          </w:tcPr>
          <w:p w:rsidR="00B07F49" w:rsidRPr="00E42400" w:rsidRDefault="00AB234E"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Possible to e</w:t>
            </w:r>
            <w:r w:rsidR="00B07F49" w:rsidRPr="00E42400">
              <w:rPr>
                <w:rFonts w:ascii="HaufeMerriweatherSansLt" w:hAnsi="HaufeMerriweatherSansLt" w:cs="HaufeMerriweatherSansLt"/>
                <w:sz w:val="24"/>
                <w:lang w:val="en-GB"/>
              </w:rPr>
              <w:t xml:space="preserve">xport – </w:t>
            </w:r>
            <w:r w:rsidRPr="00E42400">
              <w:rPr>
                <w:rFonts w:ascii="HaufeMerriweatherSansLt" w:hAnsi="HaufeMerriweatherSansLt" w:cs="HaufeMerriweatherSansLt"/>
                <w:sz w:val="24"/>
                <w:lang w:val="en-GB"/>
              </w:rPr>
              <w:t>translate – i</w:t>
            </w:r>
            <w:r w:rsidR="00B07F49" w:rsidRPr="00E42400">
              <w:rPr>
                <w:rFonts w:ascii="HaufeMerriweatherSansLt" w:hAnsi="HaufeMerriweatherSansLt" w:cs="HaufeMerriweatherSansLt"/>
                <w:sz w:val="24"/>
                <w:lang w:val="en-GB"/>
              </w:rPr>
              <w:t xml:space="preserve">mport </w:t>
            </w:r>
            <w:r w:rsidRPr="00E42400">
              <w:rPr>
                <w:rFonts w:ascii="HaufeMerriweatherSansLt" w:hAnsi="HaufeMerriweatherSansLt" w:cs="HaufeMerriweatherSansLt"/>
                <w:sz w:val="24"/>
                <w:lang w:val="en-GB"/>
              </w:rPr>
              <w:t>d</w:t>
            </w:r>
            <w:r w:rsidR="00B07F49" w:rsidRPr="00E42400">
              <w:rPr>
                <w:rFonts w:ascii="HaufeMerriweatherSansLt" w:hAnsi="HaufeMerriweatherSansLt" w:cs="HaufeMerriweatherSansLt"/>
                <w:sz w:val="24"/>
                <w:lang w:val="en-GB"/>
              </w:rPr>
              <w:t>iagram</w:t>
            </w:r>
            <w:r w:rsidRPr="00E42400">
              <w:rPr>
                <w:rFonts w:ascii="HaufeMerriweatherSansLt" w:hAnsi="HaufeMerriweatherSansLt" w:cs="HaufeMerriweatherSansLt"/>
                <w:sz w:val="24"/>
                <w:lang w:val="en-GB"/>
              </w:rPr>
              <w:t xml:space="preserve"> template legends and titles</w:t>
            </w:r>
          </w:p>
          <w:p w:rsidR="004A2200" w:rsidRPr="00E42400" w:rsidRDefault="00017AED"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27" w:history="1">
              <w:r w:rsidR="004A2200" w:rsidRPr="00E42400">
                <w:rPr>
                  <w:rStyle w:val="Hyperlink"/>
                  <w:rFonts w:ascii="HaufeMerriweatherSansLt" w:hAnsi="HaufeMerriweatherSansLt" w:cs="HaufeMerriweatherSansLt"/>
                  <w:sz w:val="24"/>
                  <w:lang w:val="en-GB"/>
                </w:rPr>
                <w:t>https://recruitingapp-XXX.umantis.com/Administration/Texts/ImportExport</w:t>
              </w:r>
            </w:hyperlink>
            <w:r w:rsidR="004A2200" w:rsidRPr="00E42400">
              <w:rPr>
                <w:rFonts w:ascii="HaufeMerriweatherSansLt" w:hAnsi="HaufeMerriweatherSansLt" w:cs="HaufeMerriweatherSansLt"/>
                <w:sz w:val="24"/>
                <w:lang w:val="en-GB"/>
              </w:rPr>
              <w:t xml:space="preserve"> </w:t>
            </w:r>
          </w:p>
        </w:tc>
      </w:tr>
      <w:tr w:rsidR="00ED1FF6"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left w:val="nil"/>
              <w:bottom w:val="nil"/>
            </w:tcBorders>
            <w:tcMar>
              <w:top w:w="85" w:type="dxa"/>
              <w:bottom w:w="85" w:type="dxa"/>
            </w:tcMar>
          </w:tcPr>
          <w:p w:rsidR="00ED1FF6" w:rsidRPr="00E42400" w:rsidRDefault="00ED1FF6"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ED1FF6" w:rsidRPr="00E42400" w:rsidRDefault="00ED1FF6" w:rsidP="00ED1FF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Upload 404/403 pages</w:t>
            </w:r>
          </w:p>
        </w:tc>
        <w:tc>
          <w:tcPr>
            <w:tcW w:w="11890" w:type="dxa"/>
            <w:tcBorders>
              <w:right w:val="nil"/>
            </w:tcBorders>
            <w:tcMar>
              <w:top w:w="85" w:type="dxa"/>
              <w:bottom w:w="85" w:type="dxa"/>
            </w:tcMar>
          </w:tcPr>
          <w:p w:rsidR="00ED1FF6" w:rsidRPr="00E42400" w:rsidRDefault="00ED1FF6"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Standard 404/403 error pages are already uploaded for German in the umantis solution. If you use more or other langugaes in umantis, then you can upload additional 404/403 HTML pages in the design tabs under the respective languages.</w:t>
            </w:r>
          </w:p>
          <w:p w:rsidR="00ED1FF6" w:rsidRPr="00E42400" w:rsidRDefault="00ED1FF6"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These HTML pages can be found – already translated – in our online help:</w:t>
            </w:r>
          </w:p>
          <w:p w:rsidR="00ED1FF6"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8" w:anchor="Ihre_404-Seite" w:history="1">
              <w:r w:rsidR="00ED1FF6" w:rsidRPr="00E42400">
                <w:rPr>
                  <w:rStyle w:val="Hyperlink"/>
                  <w:rFonts w:ascii="HaufeMerriweatherSansLt" w:hAnsi="HaufeMerriweatherSansLt" w:cs="HaufeMerriweatherSansLt"/>
                  <w:sz w:val="24"/>
                  <w:lang w:val="en-GB"/>
                </w:rPr>
                <w:t>https://de.onlinehelp.umantis.com/index.php/Externer_Auftritt#Ihre_404-Seite</w:t>
              </w:r>
            </w:hyperlink>
            <w:r w:rsidR="00ED1FF6" w:rsidRPr="00E42400">
              <w:rPr>
                <w:rFonts w:ascii="HaufeMerriweatherSansLt" w:hAnsi="HaufeMerriweatherSansLt" w:cs="HaufeMerriweatherSansLt"/>
                <w:sz w:val="24"/>
                <w:lang w:val="en-GB"/>
              </w:rPr>
              <w:t xml:space="preserve"> </w:t>
            </w:r>
          </w:p>
        </w:tc>
      </w:tr>
      <w:tr w:rsidR="00B07F49"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274" w:type="dxa"/>
            <w:tcBorders>
              <w:top w:val="nil"/>
              <w:left w:val="nil"/>
              <w:bottom w:val="nil"/>
            </w:tcBorders>
            <w:tcMar>
              <w:top w:w="85" w:type="dxa"/>
              <w:bottom w:w="85" w:type="dxa"/>
            </w:tcMar>
          </w:tcPr>
          <w:p w:rsidR="00B07F49" w:rsidRPr="00E42400" w:rsidRDefault="00B07F49" w:rsidP="004A2200">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12" w:type="dxa"/>
            <w:tcMar>
              <w:top w:w="85" w:type="dxa"/>
              <w:bottom w:w="85" w:type="dxa"/>
            </w:tcMar>
          </w:tcPr>
          <w:p w:rsidR="00B07F49" w:rsidRPr="00E42400" w:rsidRDefault="00AB234E"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Training materials</w:t>
            </w:r>
          </w:p>
        </w:tc>
        <w:tc>
          <w:tcPr>
            <w:tcW w:w="11890" w:type="dxa"/>
            <w:tcBorders>
              <w:right w:val="nil"/>
            </w:tcBorders>
            <w:tcMar>
              <w:top w:w="85" w:type="dxa"/>
              <w:bottom w:w="85" w:type="dxa"/>
            </w:tcMar>
          </w:tcPr>
          <w:p w:rsidR="00B07F49" w:rsidRPr="00E42400" w:rsidRDefault="00B07F49" w:rsidP="004A220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p>
        </w:tc>
      </w:tr>
    </w:tbl>
    <w:p w:rsidR="009A4427" w:rsidRPr="00E42400" w:rsidRDefault="009A4427">
      <w:pPr>
        <w:spacing w:after="0" w:line="240" w:lineRule="auto"/>
        <w:rPr>
          <w:rFonts w:ascii="HaufeMerriweatherSans" w:hAnsi="HaufeMerriweatherSans" w:cs="HaufeMerriweatherSans"/>
          <w:bCs/>
          <w:sz w:val="24"/>
        </w:rPr>
      </w:pPr>
      <w:r w:rsidRPr="00E42400">
        <w:rPr>
          <w:rFonts w:ascii="HaufeMerriweatherSans" w:hAnsi="HaufeMerriweatherSans" w:cs="HaufeMerriweatherSans"/>
          <w:i/>
          <w:sz w:val="24"/>
        </w:rPr>
        <w:br w:type="page"/>
      </w:r>
    </w:p>
    <w:p w:rsidR="00D55111" w:rsidRPr="00E42400" w:rsidRDefault="00D55111" w:rsidP="00D55111">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lastRenderedPageBreak/>
        <w:t xml:space="preserve">Design / </w:t>
      </w:r>
      <w:r w:rsidR="00AB234E" w:rsidRPr="00E42400">
        <w:rPr>
          <w:rFonts w:ascii="HaufeMerriweatherSans" w:hAnsi="HaufeMerriweatherSans" w:cs="HaufeMerriweatherSans"/>
          <w:i w:val="0"/>
          <w:sz w:val="24"/>
          <w:szCs w:val="24"/>
          <w:lang w:val="en-GB"/>
        </w:rPr>
        <w:t>Integration</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69"/>
        <w:gridCol w:w="2423"/>
        <w:gridCol w:w="10984"/>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2423" w:type="dxa"/>
            <w:tcBorders>
              <w:top w:val="nil"/>
            </w:tcBorders>
            <w:shd w:val="clear" w:color="auto" w:fill="auto"/>
            <w:tcMar>
              <w:top w:w="85" w:type="dxa"/>
              <w:bottom w:w="85" w:type="dxa"/>
            </w:tcMar>
          </w:tcPr>
          <w:p w:rsidR="00D55111" w:rsidRPr="00E42400" w:rsidRDefault="00AB234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0984" w:type="dxa"/>
            <w:tcBorders>
              <w:top w:val="nil"/>
            </w:tcBorders>
            <w:shd w:val="clear" w:color="auto" w:fill="auto"/>
            <w:tcMar>
              <w:top w:w="85" w:type="dxa"/>
              <w:bottom w:w="85" w:type="dxa"/>
            </w:tcMar>
          </w:tcPr>
          <w:p w:rsidR="00D55111" w:rsidRPr="00E42400" w:rsidRDefault="00AB234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Borders>
              <w:top w:val="none" w:sz="0" w:space="0" w:color="auto"/>
              <w:bottom w:val="none" w:sz="0" w:space="0" w:color="auto"/>
            </w:tcBorders>
            <w:tcMar>
              <w:top w:w="85" w:type="dxa"/>
              <w:bottom w:w="85" w:type="dxa"/>
            </w:tcMar>
          </w:tcPr>
          <w:p w:rsidR="00D55111" w:rsidRPr="00E42400" w:rsidRDefault="00AB234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Are further designs necessary?</w:t>
            </w:r>
          </w:p>
        </w:tc>
        <w:tc>
          <w:tcPr>
            <w:tcW w:w="10984" w:type="dxa"/>
            <w:tcBorders>
              <w:top w:val="none" w:sz="0" w:space="0" w:color="auto"/>
              <w:bottom w:val="none" w:sz="0" w:space="0" w:color="auto"/>
              <w:right w:val="none" w:sz="0" w:space="0" w:color="auto"/>
            </w:tcBorders>
            <w:tcMar>
              <w:top w:w="85" w:type="dxa"/>
              <w:bottom w:w="85" w:type="dxa"/>
            </w:tcMar>
          </w:tcPr>
          <w:p w:rsidR="00D55111" w:rsidRPr="00E42400" w:rsidRDefault="00AB234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Multiple designs are possible for the external areas (job market, line manager cockpit, applicant cockpit, board cockpit, head-hunter cockpit)</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29" w:history="1">
              <w:r w:rsidR="004A2200" w:rsidRPr="00E42400">
                <w:rPr>
                  <w:rStyle w:val="Hyperlink"/>
                  <w:rFonts w:ascii="HaufeMerriweatherSansLt" w:hAnsi="HaufeMerriweatherSansLt" w:cs="HaufeMerriweatherSansLt"/>
                  <w:sz w:val="24"/>
                  <w:lang w:val="en-GB"/>
                </w:rPr>
                <w:t>https://recruitingapp-XXX.umantis.com/Administration/Design/Basics/Skins</w:t>
              </w:r>
            </w:hyperlink>
            <w:r w:rsidR="004A2200" w:rsidRPr="00E42400">
              <w:rPr>
                <w:rFonts w:ascii="HaufeMerriweatherSansLt" w:hAnsi="HaufeMerriweatherSansLt" w:cs="HaufeMerriweatherSansLt"/>
                <w:sz w:val="24"/>
                <w:lang w:val="en-GB"/>
              </w:rPr>
              <w:t xml:space="preserve"> </w:t>
            </w:r>
          </w:p>
        </w:tc>
      </w:tr>
      <w:tr w:rsidR="00A564FE"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A564FE" w:rsidRPr="00E42400" w:rsidRDefault="00AC59A0" w:rsidP="00AC59A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Integration</w:t>
            </w:r>
            <w:r w:rsidR="00A564FE" w:rsidRPr="00E42400">
              <w:rPr>
                <w:rFonts w:ascii="HaufeMerriweatherSansLt" w:hAnsi="HaufeMerriweatherSansLt" w:cs="HaufeMerriweatherSansLt"/>
                <w:b/>
                <w:sz w:val="24"/>
                <w:lang w:val="en-GB"/>
              </w:rPr>
              <w:t xml:space="preserve"> </w:t>
            </w:r>
            <w:r w:rsidRPr="00E42400">
              <w:rPr>
                <w:rFonts w:ascii="HaufeMerriweatherSansLt" w:hAnsi="HaufeMerriweatherSansLt" w:cs="HaufeMerriweatherSansLt"/>
                <w:b/>
                <w:sz w:val="24"/>
                <w:lang w:val="en-GB"/>
              </w:rPr>
              <w:t>in local (country) homepages</w:t>
            </w:r>
            <w:r w:rsidR="00A564FE" w:rsidRPr="00E42400">
              <w:rPr>
                <w:rFonts w:ascii="HaufeMerriweatherSansLt" w:hAnsi="HaufeMerriweatherSansLt" w:cs="HaufeMerriweatherSansLt"/>
                <w:b/>
                <w:sz w:val="24"/>
                <w:lang w:val="en-GB"/>
              </w:rPr>
              <w:t>?</w:t>
            </w:r>
          </w:p>
        </w:tc>
        <w:tc>
          <w:tcPr>
            <w:tcW w:w="10984" w:type="dxa"/>
            <w:tcMar>
              <w:top w:w="85" w:type="dxa"/>
              <w:bottom w:w="85" w:type="dxa"/>
            </w:tcMar>
          </w:tcPr>
          <w:p w:rsidR="00A564FE" w:rsidRPr="00E42400" w:rsidRDefault="00AC59A0"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Prepare „test pages“ before go-live</w:t>
            </w:r>
          </w:p>
        </w:tc>
      </w:tr>
      <w:tr w:rsidR="0097154B"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97154B" w:rsidRPr="00E42400" w:rsidRDefault="0097154B"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97154B" w:rsidRPr="00E42400" w:rsidRDefault="00AC59A0" w:rsidP="008478B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Will separate job markets be implemented</w:t>
            </w:r>
            <w:r w:rsidR="0097154B" w:rsidRPr="00E42400">
              <w:rPr>
                <w:rFonts w:ascii="HaufeMerriweatherSansLt" w:hAnsi="HaufeMerriweatherSansLt" w:cs="HaufeMerriweatherSansLt"/>
                <w:b/>
                <w:sz w:val="24"/>
                <w:lang w:val="en-GB"/>
              </w:rPr>
              <w:t>?</w:t>
            </w:r>
          </w:p>
        </w:tc>
        <w:tc>
          <w:tcPr>
            <w:tcW w:w="10984" w:type="dxa"/>
            <w:tcBorders>
              <w:right w:val="nil"/>
            </w:tcBorders>
            <w:tcMar>
              <w:top w:w="85" w:type="dxa"/>
              <w:bottom w:w="85" w:type="dxa"/>
            </w:tcMar>
          </w:tcPr>
          <w:p w:rsidR="0097154B" w:rsidRPr="00E42400" w:rsidRDefault="00AC59A0" w:rsidP="00AC59A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It is possible for each branch office to have its own job market</w:t>
            </w:r>
            <w:r w:rsidR="0097154B"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In which languages will the open positions be published</w:t>
            </w:r>
            <w:r w:rsidR="0097154B" w:rsidRPr="00E42400">
              <w:rPr>
                <w:rFonts w:ascii="HaufeMerriweatherSansLt" w:hAnsi="HaufeMerriweatherSansLt" w:cs="HaufeMerriweatherSansLt"/>
                <w:sz w:val="24"/>
                <w:lang w:val="en-GB"/>
              </w:rPr>
              <w:t xml:space="preserve">? </w:t>
            </w:r>
            <w:r w:rsidRPr="00E42400">
              <w:rPr>
                <w:rFonts w:ascii="HaufeMerriweatherSansLt" w:hAnsi="HaufeMerriweatherSansLt" w:cs="HaufeMerriweatherSansLt"/>
                <w:sz w:val="24"/>
                <w:lang w:val="en-GB"/>
              </w:rPr>
              <w:t>One job market for all languages</w:t>
            </w:r>
            <w:r w:rsidR="0097154B" w:rsidRPr="00E42400">
              <w:rPr>
                <w:rFonts w:ascii="HaufeMerriweatherSansLt" w:hAnsi="HaufeMerriweatherSansLt" w:cs="HaufeMerriweatherSansLt"/>
                <w:sz w:val="24"/>
                <w:lang w:val="en-GB"/>
              </w:rPr>
              <w:t>?</w:t>
            </w:r>
          </w:p>
        </w:tc>
      </w:tr>
      <w:tr w:rsidR="00A564FE"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Borders>
              <w:bottom w:val="single" w:sz="8" w:space="0" w:color="4F81BD" w:themeColor="accent1"/>
            </w:tcBorders>
            <w:tcMar>
              <w:top w:w="85" w:type="dxa"/>
              <w:bottom w:w="85" w:type="dxa"/>
            </w:tcMar>
          </w:tcPr>
          <w:p w:rsidR="00A564FE" w:rsidRPr="00E42400" w:rsidRDefault="00AC59A0" w:rsidP="00AC59A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Is the universal job market needed</w:t>
            </w:r>
            <w:r w:rsidR="00A564FE" w:rsidRPr="00E42400">
              <w:rPr>
                <w:rFonts w:ascii="HaufeMerriweatherSansLt" w:hAnsi="HaufeMerriweatherSansLt" w:cs="HaufeMerriweatherSansLt"/>
                <w:b/>
                <w:sz w:val="24"/>
                <w:lang w:val="en-GB"/>
              </w:rPr>
              <w:t>?</w:t>
            </w:r>
          </w:p>
        </w:tc>
        <w:tc>
          <w:tcPr>
            <w:tcW w:w="10984" w:type="dxa"/>
            <w:tcBorders>
              <w:bottom w:val="single" w:sz="8" w:space="0" w:color="4F81BD" w:themeColor="accent1"/>
              <w:right w:val="nil"/>
            </w:tcBorders>
            <w:tcMar>
              <w:top w:w="85" w:type="dxa"/>
              <w:bottom w:w="85" w:type="dxa"/>
            </w:tcMar>
          </w:tcPr>
          <w:p w:rsidR="0097154B" w:rsidRPr="00E42400" w:rsidRDefault="0097154B" w:rsidP="00AC59A0">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 xml:space="preserve">/Jobs/All          </w:t>
            </w:r>
            <w:r w:rsidRPr="00E42400">
              <w:rPr>
                <w:rFonts w:ascii="HaufeMerriweatherSansLt" w:hAnsi="HaufeMerriweatherSansLt" w:cs="HaufeMerriweatherSansLt"/>
                <w:sz w:val="24"/>
                <w:lang w:val="en-GB"/>
              </w:rPr>
              <w:br/>
            </w:r>
            <w:r w:rsidR="00AC59A0" w:rsidRPr="00E42400">
              <w:rPr>
                <w:rFonts w:ascii="HaufeMerriweatherSansLt" w:hAnsi="HaufeMerriweatherSansLt" w:cs="HaufeMerriweatherSansLt"/>
                <w:sz w:val="24"/>
                <w:lang w:val="en-GB"/>
              </w:rPr>
              <w:t>OR the</w:t>
            </w:r>
            <w:r w:rsidRPr="00E42400">
              <w:rPr>
                <w:rFonts w:ascii="HaufeMerriweatherSansLt" w:hAnsi="HaufeMerriweatherSansLt" w:cs="HaufeMerriweatherSansLt"/>
                <w:sz w:val="24"/>
                <w:lang w:val="en-GB"/>
              </w:rPr>
              <w:t xml:space="preserve"> </w:t>
            </w:r>
            <w:r w:rsidR="00AC59A0" w:rsidRPr="00E42400">
              <w:rPr>
                <w:rFonts w:ascii="HaufeMerriweatherSansLt" w:hAnsi="HaufeMerriweatherSansLt" w:cs="HaufeMerriweatherSansLt"/>
                <w:sz w:val="24"/>
                <w:lang w:val="en-GB"/>
              </w:rPr>
              <w:t>language-specific job markets</w:t>
            </w:r>
            <w:r w:rsidRPr="00E42400">
              <w:rPr>
                <w:rFonts w:ascii="HaufeMerriweatherSansLt" w:hAnsi="HaufeMerriweatherSansLt" w:cs="HaufeMerriweatherSansLt"/>
                <w:sz w:val="24"/>
                <w:lang w:val="en-GB"/>
              </w:rPr>
              <w:t>.</w:t>
            </w:r>
            <w:r w:rsidRPr="00E42400">
              <w:rPr>
                <w:rFonts w:ascii="HaufeMerriweatherSansLt" w:hAnsi="HaufeMerriweatherSansLt" w:cs="HaufeMerriweatherSansLt"/>
                <w:sz w:val="24"/>
                <w:lang w:val="en-GB"/>
              </w:rPr>
              <w:br/>
              <w:t>/Jobs/1; /Jobs/2 …</w:t>
            </w:r>
          </w:p>
        </w:tc>
      </w:tr>
      <w:tr w:rsidR="00A564FE"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right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Borders>
              <w:left w:val="nil"/>
            </w:tcBorders>
            <w:tcMar>
              <w:top w:w="85" w:type="dxa"/>
              <w:bottom w:w="85" w:type="dxa"/>
            </w:tcMar>
          </w:tcPr>
          <w:p w:rsidR="00A564FE" w:rsidRPr="00E42400" w:rsidRDefault="00AC59A0" w:rsidP="00AC59A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Are multiple/different application forms needed</w:t>
            </w:r>
            <w:r w:rsidR="00014C86" w:rsidRPr="00E42400">
              <w:rPr>
                <w:rFonts w:ascii="HaufeMerriweatherSansLt" w:hAnsi="HaufeMerriweatherSansLt" w:cs="HaufeMerriweatherSansLt"/>
                <w:b/>
                <w:sz w:val="24"/>
                <w:lang w:val="en-GB"/>
              </w:rPr>
              <w:t>?</w:t>
            </w:r>
          </w:p>
        </w:tc>
        <w:tc>
          <w:tcPr>
            <w:tcW w:w="10984" w:type="dxa"/>
            <w:tcBorders>
              <w:right w:val="nil"/>
            </w:tcBorders>
            <w:tcMar>
              <w:top w:w="85" w:type="dxa"/>
              <w:bottom w:w="85" w:type="dxa"/>
            </w:tcMar>
          </w:tcPr>
          <w:p w:rsidR="00A564FE" w:rsidRPr="00E42400" w:rsidRDefault="00AC59A0" w:rsidP="00AC59A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The application form can be configured individually per branch office (show/hide)</w:t>
            </w:r>
          </w:p>
        </w:tc>
      </w:tr>
      <w:tr w:rsidR="0097154B"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97154B" w:rsidRPr="00E42400" w:rsidRDefault="0097154B"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97154B" w:rsidRPr="00E42400" w:rsidRDefault="00AC59A0" w:rsidP="00AC59A0">
            <w:pPr>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Spontaneous applications</w:t>
            </w:r>
          </w:p>
        </w:tc>
        <w:tc>
          <w:tcPr>
            <w:tcW w:w="10984" w:type="dxa"/>
            <w:tcBorders>
              <w:right w:val="nil"/>
            </w:tcBorders>
            <w:tcMar>
              <w:top w:w="85" w:type="dxa"/>
              <w:bottom w:w="85" w:type="dxa"/>
            </w:tcMar>
          </w:tcPr>
          <w:p w:rsidR="0097154B" w:rsidRPr="00E42400" w:rsidRDefault="00AC59A0" w:rsidP="008478B2">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Does the spontaneous application concept fit</w:t>
            </w:r>
            <w:r w:rsidR="0097154B" w:rsidRPr="00E42400">
              <w:rPr>
                <w:rFonts w:ascii="HaufeMerriweatherSansLt" w:hAnsi="HaufeMerriweatherSansLt" w:cs="HaufeMerriweatherSansLt"/>
                <w:sz w:val="24"/>
                <w:lang w:val="en-GB"/>
              </w:rPr>
              <w:t>?</w:t>
            </w:r>
          </w:p>
        </w:tc>
      </w:tr>
      <w:tr w:rsidR="0097154B"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97154B" w:rsidRPr="00E42400" w:rsidRDefault="0097154B"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97154B" w:rsidRPr="00E42400" w:rsidRDefault="00AC59A0" w:rsidP="008478B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Job subscription</w:t>
            </w:r>
          </w:p>
        </w:tc>
        <w:tc>
          <w:tcPr>
            <w:tcW w:w="10984" w:type="dxa"/>
            <w:tcBorders>
              <w:right w:val="nil"/>
            </w:tcBorders>
            <w:tcMar>
              <w:top w:w="85" w:type="dxa"/>
              <w:bottom w:w="85" w:type="dxa"/>
            </w:tcMar>
          </w:tcPr>
          <w:p w:rsidR="0097154B" w:rsidRPr="00E42400" w:rsidRDefault="00AC59A0" w:rsidP="008478B2">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 all countries use the job subscription?</w:t>
            </w:r>
          </w:p>
        </w:tc>
      </w:tr>
      <w:tr w:rsidR="00A564FE"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lastRenderedPageBreak/>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A564FE" w:rsidRPr="00E42400" w:rsidRDefault="00AC59A0"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 xml:space="preserve">Create further </w:t>
            </w:r>
            <w:r w:rsidR="00014C86" w:rsidRPr="00E42400">
              <w:rPr>
                <w:rFonts w:ascii="HaufeMerriweatherSansLt" w:hAnsi="HaufeMerriweatherSansLt" w:cs="HaufeMerriweatherSansLt"/>
                <w:b/>
                <w:sz w:val="24"/>
                <w:lang w:val="en-GB"/>
              </w:rPr>
              <w:t>.</w:t>
            </w:r>
            <w:r w:rsidRPr="00E42400">
              <w:rPr>
                <w:rFonts w:ascii="HaufeMerriweatherSansLt" w:hAnsi="HaufeMerriweatherSansLt" w:cs="HaufeMerriweatherSansLt"/>
                <w:b/>
                <w:sz w:val="24"/>
                <w:lang w:val="en-GB"/>
              </w:rPr>
              <w:t>job advertisement templates (multiple languages?)</w:t>
            </w:r>
          </w:p>
        </w:tc>
        <w:tc>
          <w:tcPr>
            <w:tcW w:w="10984" w:type="dxa"/>
            <w:tcBorders>
              <w:right w:val="nil"/>
            </w:tcBorders>
            <w:tcMar>
              <w:top w:w="85" w:type="dxa"/>
              <w:bottom w:w="85" w:type="dxa"/>
            </w:tcMar>
          </w:tcPr>
          <w:p w:rsidR="00A564FE" w:rsidRPr="00E42400" w:rsidRDefault="00A564FE"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p>
        </w:tc>
      </w:tr>
      <w:tr w:rsidR="00D55111"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423" w:type="dxa"/>
            <w:tcMar>
              <w:top w:w="85" w:type="dxa"/>
              <w:bottom w:w="85" w:type="dxa"/>
            </w:tcMar>
          </w:tcPr>
          <w:p w:rsidR="00D55111" w:rsidRPr="00E42400" w:rsidRDefault="008441E9"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Intranet</w:t>
            </w:r>
          </w:p>
        </w:tc>
        <w:tc>
          <w:tcPr>
            <w:tcW w:w="10984" w:type="dxa"/>
            <w:tcBorders>
              <w:right w:val="nil"/>
            </w:tcBorders>
            <w:tcMar>
              <w:top w:w="85" w:type="dxa"/>
              <w:bottom w:w="85" w:type="dxa"/>
            </w:tcMar>
          </w:tcPr>
          <w:p w:rsidR="00AC59A0" w:rsidRPr="00E42400" w:rsidRDefault="00AC59A0"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there individual intranet pages? Each will need to integrate the internal job market, line-manager cockpit and „/selfservice“ applicant cockpit.</w:t>
            </w:r>
          </w:p>
          <w:p w:rsidR="0097154B" w:rsidRPr="00E42400" w:rsidRDefault="00AC59A0" w:rsidP="0097154B">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Language independent</w:t>
            </w:r>
            <w:r w:rsidR="0097154B" w:rsidRPr="00E42400">
              <w:rPr>
                <w:rFonts w:ascii="HaufeMerriweatherSansLt" w:hAnsi="HaufeMerriweatherSansLt" w:cs="HaufeMerriweatherSansLt"/>
                <w:sz w:val="24"/>
                <w:lang w:val="en-GB"/>
              </w:rPr>
              <w:t>: VacanciesIntraxData/All</w:t>
            </w:r>
          </w:p>
        </w:tc>
      </w:tr>
    </w:tbl>
    <w:p w:rsidR="00014C86" w:rsidRPr="00E42400" w:rsidRDefault="00014C86" w:rsidP="00D9552E">
      <w:pPr>
        <w:rPr>
          <w:rFonts w:ascii="HaufeMerriweatherSans" w:hAnsi="HaufeMerriweatherSans" w:cs="HaufeMerriweatherSans"/>
          <w:sz w:val="24"/>
          <w:lang w:val="en-GB"/>
        </w:rPr>
      </w:pPr>
    </w:p>
    <w:p w:rsidR="00014C86" w:rsidRPr="00E42400" w:rsidRDefault="00AC59A0" w:rsidP="00014C86">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t>External</w:t>
      </w:r>
      <w:r w:rsidR="00014C86" w:rsidRPr="00E42400">
        <w:rPr>
          <w:rFonts w:ascii="HaufeMerriweatherSans" w:hAnsi="HaufeMerriweatherSans" w:cs="HaufeMerriweatherSans"/>
          <w:i w:val="0"/>
          <w:sz w:val="24"/>
          <w:szCs w:val="24"/>
          <w:lang w:val="en-GB"/>
        </w:rPr>
        <w:t xml:space="preserve"> Job</w:t>
      </w:r>
      <w:r w:rsidRPr="00E42400">
        <w:rPr>
          <w:rFonts w:ascii="HaufeMerriweatherSans" w:hAnsi="HaufeMerriweatherSans" w:cs="HaufeMerriweatherSans"/>
          <w:i w:val="0"/>
          <w:sz w:val="24"/>
          <w:szCs w:val="24"/>
          <w:lang w:val="en-GB"/>
        </w:rPr>
        <w:t xml:space="preserve"> </w:t>
      </w:r>
      <w:r w:rsidR="00D9552E" w:rsidRPr="00E42400">
        <w:rPr>
          <w:rFonts w:ascii="HaufeMerriweatherSans" w:hAnsi="HaufeMerriweatherSans" w:cs="HaufeMerriweatherSans"/>
          <w:i w:val="0"/>
          <w:sz w:val="24"/>
          <w:szCs w:val="24"/>
          <w:lang w:val="en-GB"/>
        </w:rPr>
        <w:t>Platforms</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69"/>
        <w:gridCol w:w="1602"/>
        <w:gridCol w:w="11805"/>
      </w:tblGrid>
      <w:tr w:rsidR="00014C86"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shd w:val="clear" w:color="auto" w:fill="auto"/>
            <w:tcMar>
              <w:top w:w="85" w:type="dxa"/>
              <w:bottom w:w="85" w:type="dxa"/>
            </w:tcMar>
          </w:tcPr>
          <w:p w:rsidR="00014C86" w:rsidRPr="00E42400" w:rsidRDefault="00014C86" w:rsidP="00014C86">
            <w:pPr>
              <w:spacing w:after="0"/>
              <w:ind w:left="851"/>
              <w:jc w:val="center"/>
              <w:rPr>
                <w:rFonts w:ascii="HaufeMerriweatherSansLt" w:hAnsi="HaufeMerriweatherSansLt" w:cs="HaufeMerriweatherSansLt"/>
                <w:color w:val="4F81BD" w:themeColor="accent1"/>
                <w:sz w:val="24"/>
                <w:lang w:val="en-GB"/>
              </w:rPr>
            </w:pPr>
          </w:p>
        </w:tc>
        <w:tc>
          <w:tcPr>
            <w:tcW w:w="1602" w:type="dxa"/>
            <w:tcBorders>
              <w:top w:val="nil"/>
            </w:tcBorders>
            <w:shd w:val="clear" w:color="auto" w:fill="auto"/>
            <w:tcMar>
              <w:top w:w="85" w:type="dxa"/>
              <w:bottom w:w="85" w:type="dxa"/>
            </w:tcMar>
          </w:tcPr>
          <w:p w:rsidR="00014C86" w:rsidRPr="00E42400" w:rsidRDefault="00AC59A0"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805" w:type="dxa"/>
            <w:tcBorders>
              <w:top w:val="nil"/>
            </w:tcBorders>
            <w:shd w:val="clear" w:color="auto" w:fill="auto"/>
            <w:tcMar>
              <w:top w:w="85" w:type="dxa"/>
              <w:bottom w:w="85" w:type="dxa"/>
            </w:tcMar>
          </w:tcPr>
          <w:p w:rsidR="00014C86" w:rsidRPr="00E42400" w:rsidRDefault="00AC59A0"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014C86"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left w:val="none" w:sz="0" w:space="0" w:color="auto"/>
              <w:bottom w:val="nil"/>
            </w:tcBorders>
            <w:tcMar>
              <w:top w:w="85" w:type="dxa"/>
              <w:bottom w:w="85" w:type="dxa"/>
            </w:tcMar>
          </w:tcPr>
          <w:p w:rsidR="00014C86" w:rsidRPr="00E42400" w:rsidRDefault="00014C86"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02" w:type="dxa"/>
            <w:tcBorders>
              <w:top w:val="none" w:sz="0" w:space="0" w:color="auto"/>
              <w:bottom w:val="none" w:sz="0" w:space="0" w:color="auto"/>
            </w:tcBorders>
            <w:tcMar>
              <w:top w:w="85" w:type="dxa"/>
              <w:bottom w:w="85" w:type="dxa"/>
            </w:tcMar>
          </w:tcPr>
          <w:p w:rsidR="00014C86" w:rsidRPr="00E42400" w:rsidRDefault="00D9552E" w:rsidP="00D9552E">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existing contracts with external job platforms</w:t>
            </w:r>
          </w:p>
        </w:tc>
        <w:tc>
          <w:tcPr>
            <w:tcW w:w="11805" w:type="dxa"/>
            <w:tcBorders>
              <w:top w:val="none" w:sz="0" w:space="0" w:color="auto"/>
              <w:bottom w:val="none" w:sz="0" w:space="0" w:color="auto"/>
              <w:right w:val="none" w:sz="0" w:space="0" w:color="auto"/>
            </w:tcBorders>
            <w:tcMar>
              <w:top w:w="85" w:type="dxa"/>
              <w:bottom w:w="85" w:type="dxa"/>
            </w:tcMar>
          </w:tcPr>
          <w:p w:rsidR="00D9552E"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Can other countries also publish open positions via these job platforms?</w:t>
            </w:r>
          </w:p>
          <w:p w:rsidR="004A2200" w:rsidRPr="00E42400" w:rsidRDefault="00017AED" w:rsidP="004A2200">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30" w:history="1">
              <w:r w:rsidR="004A2200" w:rsidRPr="00E42400">
                <w:rPr>
                  <w:rStyle w:val="Hyperlink"/>
                  <w:rFonts w:ascii="HaufeMerriweatherSansLt" w:hAnsi="HaufeMerriweatherSansLt" w:cs="HaufeMerriweatherSansLt"/>
                  <w:sz w:val="24"/>
                  <w:lang w:val="en-GB"/>
                </w:rPr>
                <w:t>https://recruitingapp-XXX.umantis.com/Administration/JobPlattforms/PlattformsDynamic</w:t>
              </w:r>
            </w:hyperlink>
            <w:r w:rsidR="004A2200" w:rsidRPr="00E42400">
              <w:rPr>
                <w:rFonts w:ascii="HaufeMerriweatherSansLt" w:hAnsi="HaufeMerriweatherSansLt" w:cs="HaufeMerriweatherSansLt"/>
                <w:sz w:val="24"/>
                <w:lang w:val="en-GB"/>
              </w:rPr>
              <w:t xml:space="preserve"> </w:t>
            </w:r>
          </w:p>
        </w:tc>
      </w:tr>
      <w:tr w:rsidR="00014C86" w:rsidRPr="00D94548"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tcMar>
              <w:top w:w="85" w:type="dxa"/>
              <w:bottom w:w="85" w:type="dxa"/>
            </w:tcMar>
          </w:tcPr>
          <w:p w:rsidR="00014C86" w:rsidRPr="00E42400" w:rsidRDefault="00014C86"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02" w:type="dxa"/>
            <w:tcMar>
              <w:top w:w="85" w:type="dxa"/>
              <w:bottom w:w="85" w:type="dxa"/>
            </w:tcMar>
          </w:tcPr>
          <w:p w:rsidR="00014C86" w:rsidRPr="00E42400" w:rsidRDefault="00D9552E"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Are XML interfaces needed/ need to be changed</w:t>
            </w:r>
            <w:r w:rsidR="00625B36" w:rsidRPr="00E42400">
              <w:rPr>
                <w:rFonts w:ascii="HaufeMerriweatherSansLt" w:hAnsi="HaufeMerriweatherSansLt" w:cs="HaufeMerriweatherSansLt"/>
                <w:b/>
                <w:sz w:val="24"/>
                <w:lang w:val="en-GB"/>
              </w:rPr>
              <w:t>?</w:t>
            </w:r>
          </w:p>
        </w:tc>
        <w:tc>
          <w:tcPr>
            <w:tcW w:w="11805" w:type="dxa"/>
            <w:tcMar>
              <w:top w:w="85" w:type="dxa"/>
              <w:bottom w:w="85" w:type="dxa"/>
            </w:tcMar>
          </w:tcPr>
          <w:p w:rsidR="00014C86" w:rsidRPr="00E42400" w:rsidRDefault="00D9552E" w:rsidP="00D9552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 language or branch office ID may need to be transmitted</w:t>
            </w:r>
          </w:p>
        </w:tc>
      </w:tr>
      <w:tr w:rsidR="00014C86"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014C86" w:rsidRPr="00E42400" w:rsidRDefault="00014C86"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lastRenderedPageBreak/>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602" w:type="dxa"/>
            <w:tcMar>
              <w:top w:w="85" w:type="dxa"/>
              <w:bottom w:w="85" w:type="dxa"/>
            </w:tcMar>
          </w:tcPr>
          <w:p w:rsidR="00014C86"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Integrating further job platforms</w:t>
            </w:r>
          </w:p>
        </w:tc>
        <w:tc>
          <w:tcPr>
            <w:tcW w:w="11805" w:type="dxa"/>
            <w:tcBorders>
              <w:right w:val="nil"/>
            </w:tcBorders>
            <w:tcMar>
              <w:top w:w="85" w:type="dxa"/>
              <w:bottom w:w="85" w:type="dxa"/>
            </w:tcMar>
          </w:tcPr>
          <w:p w:rsidR="00014C86"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 further, country-specific job platforms need to be integrated</w:t>
            </w:r>
            <w:r w:rsidR="00625B36" w:rsidRPr="00E42400">
              <w:rPr>
                <w:rFonts w:ascii="HaufeMerriweatherSansLt" w:hAnsi="HaufeMerriweatherSansLt" w:cs="HaufeMerriweatherSansLt"/>
                <w:sz w:val="24"/>
                <w:lang w:val="en-GB"/>
              </w:rPr>
              <w:t>?</w:t>
            </w:r>
          </w:p>
          <w:p w:rsidR="004A2200" w:rsidRPr="00E42400" w:rsidRDefault="00017AED"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31" w:history="1">
              <w:r w:rsidR="004A2200" w:rsidRPr="00E42400">
                <w:rPr>
                  <w:rStyle w:val="Hyperlink"/>
                  <w:rFonts w:ascii="HaufeMerriweatherSansLt" w:hAnsi="HaufeMerriweatherSansLt" w:cs="HaufeMerriweatherSansLt"/>
                  <w:sz w:val="24"/>
                  <w:lang w:val="en-GB"/>
                </w:rPr>
                <w:t>https://recruitingapp-XXX.umantis.com/Administration/JobPlattforms/PlattformsDynamic</w:t>
              </w:r>
            </w:hyperlink>
            <w:r w:rsidR="004A2200" w:rsidRPr="00E42400">
              <w:rPr>
                <w:rFonts w:ascii="HaufeMerriweatherSansLt" w:hAnsi="HaufeMerriweatherSansLt" w:cs="HaufeMerriweatherSansLt"/>
                <w:sz w:val="24"/>
                <w:lang w:val="en-GB"/>
              </w:rPr>
              <w:t xml:space="preserve"> </w:t>
            </w:r>
          </w:p>
        </w:tc>
      </w:tr>
    </w:tbl>
    <w:p w:rsidR="00D55111" w:rsidRPr="00E42400" w:rsidRDefault="00D55111" w:rsidP="00D9552E">
      <w:pPr>
        <w:rPr>
          <w:rFonts w:ascii="HaufeMerriweatherSans" w:hAnsi="HaufeMerriweatherSans" w:cs="HaufeMerriweatherSans"/>
          <w:sz w:val="24"/>
          <w:lang w:val="en-GB"/>
        </w:rPr>
      </w:pPr>
    </w:p>
    <w:p w:rsidR="00D55111" w:rsidRPr="00E42400" w:rsidRDefault="00D55111" w:rsidP="00D55111">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t>IT</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369"/>
        <w:gridCol w:w="1795"/>
        <w:gridCol w:w="11612"/>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1795" w:type="dxa"/>
            <w:tcBorders>
              <w:top w:val="nil"/>
            </w:tcBorders>
            <w:shd w:val="clear" w:color="auto" w:fill="auto"/>
            <w:tcMar>
              <w:top w:w="85" w:type="dxa"/>
              <w:bottom w:w="85" w:type="dxa"/>
            </w:tcMar>
          </w:tcPr>
          <w:p w:rsidR="00D55111" w:rsidRPr="00E42400" w:rsidRDefault="00D9552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1612" w:type="dxa"/>
            <w:tcBorders>
              <w:top w:val="nil"/>
            </w:tcBorders>
            <w:shd w:val="clear" w:color="auto" w:fill="auto"/>
            <w:tcMar>
              <w:top w:w="85" w:type="dxa"/>
              <w:bottom w:w="85" w:type="dxa"/>
            </w:tcMar>
          </w:tcPr>
          <w:p w:rsidR="00D55111" w:rsidRPr="00E42400" w:rsidRDefault="00D9552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D94548"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9"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795" w:type="dxa"/>
            <w:tcBorders>
              <w:top w:val="none" w:sz="0" w:space="0" w:color="auto"/>
              <w:bottom w:val="none" w:sz="0" w:space="0" w:color="auto"/>
            </w:tcBorders>
            <w:tcMar>
              <w:top w:w="85" w:type="dxa"/>
              <w:bottom w:w="85" w:type="dxa"/>
            </w:tcMar>
          </w:tcPr>
          <w:p w:rsidR="00D55111"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Are the IP-restrictions still active</w:t>
            </w:r>
            <w:r w:rsidR="00A564FE" w:rsidRPr="00E42400">
              <w:rPr>
                <w:rFonts w:ascii="HaufeMerriweatherSansLt" w:hAnsi="HaufeMerriweatherSansLt" w:cs="HaufeMerriweatherSansLt"/>
                <w:b/>
                <w:sz w:val="24"/>
                <w:lang w:val="en-GB"/>
              </w:rPr>
              <w:t>?</w:t>
            </w:r>
          </w:p>
        </w:tc>
        <w:tc>
          <w:tcPr>
            <w:tcW w:w="11612" w:type="dxa"/>
            <w:tcBorders>
              <w:top w:val="none" w:sz="0" w:space="0" w:color="auto"/>
              <w:bottom w:val="none" w:sz="0" w:space="0" w:color="auto"/>
              <w:right w:val="none" w:sz="0" w:space="0" w:color="auto"/>
            </w:tcBorders>
            <w:tcMar>
              <w:top w:w="85" w:type="dxa"/>
              <w:bottom w:w="85" w:type="dxa"/>
            </w:tcMar>
          </w:tcPr>
          <w:p w:rsidR="00D55111"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Are all employees, that need access to umantis, included in the IP-ranges</w:t>
            </w:r>
            <w:r w:rsidR="00625B36" w:rsidRPr="00E42400">
              <w:rPr>
                <w:rFonts w:ascii="HaufeMerriweatherSansLt" w:hAnsi="HaufeMerriweatherSansLt" w:cs="HaufeMerriweatherSansLt"/>
                <w:sz w:val="24"/>
                <w:lang w:val="en-GB"/>
              </w:rPr>
              <w:t>?</w:t>
            </w:r>
          </w:p>
          <w:p w:rsidR="00BD36E3" w:rsidRPr="00E42400" w:rsidRDefault="00017AED" w:rsidP="00BD36E3">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32" w:history="1">
              <w:r w:rsidR="00BD36E3" w:rsidRPr="00E42400">
                <w:rPr>
                  <w:rStyle w:val="Hyperlink"/>
                  <w:rFonts w:ascii="HaufeMerriweatherSansLt" w:hAnsi="HaufeMerriweatherSansLt" w:cs="HaufeMerriweatherSansLt"/>
                  <w:sz w:val="24"/>
                  <w:lang w:val="en-GB"/>
                </w:rPr>
                <w:t>https://recruitingapp-XXX.umantis.com/Administration/SecuritySettings</w:t>
              </w:r>
            </w:hyperlink>
            <w:r w:rsidR="00BD36E3" w:rsidRPr="00E42400">
              <w:rPr>
                <w:rFonts w:ascii="HaufeMerriweatherSansLt" w:hAnsi="HaufeMerriweatherSansLt" w:cs="HaufeMerriweatherSansLt"/>
                <w:sz w:val="24"/>
                <w:lang w:val="en-GB"/>
              </w:rPr>
              <w:t xml:space="preserve"> </w:t>
            </w:r>
          </w:p>
        </w:tc>
      </w:tr>
      <w:tr w:rsidR="00A564FE"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795" w:type="dxa"/>
            <w:tcMar>
              <w:top w:w="85" w:type="dxa"/>
              <w:bottom w:w="85" w:type="dxa"/>
            </w:tcMar>
          </w:tcPr>
          <w:p w:rsidR="00A564FE" w:rsidRPr="00E42400" w:rsidRDefault="00D9552E" w:rsidP="00D9552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Check new mail servers /</w:t>
            </w:r>
            <w:r w:rsidR="00A564FE" w:rsidRPr="00E42400">
              <w:rPr>
                <w:rFonts w:ascii="HaufeMerriweatherSansLt" w:hAnsi="HaufeMerriweatherSansLt" w:cs="HaufeMerriweatherSansLt"/>
                <w:b/>
                <w:sz w:val="24"/>
                <w:lang w:val="en-GB"/>
              </w:rPr>
              <w:t xml:space="preserve"> SPF-</w:t>
            </w:r>
            <w:r w:rsidRPr="00E42400">
              <w:rPr>
                <w:rFonts w:ascii="HaufeMerriweatherSansLt" w:hAnsi="HaufeMerriweatherSansLt" w:cs="HaufeMerriweatherSansLt"/>
                <w:b/>
                <w:sz w:val="24"/>
                <w:lang w:val="en-GB"/>
              </w:rPr>
              <w:t>restrictions</w:t>
            </w:r>
          </w:p>
        </w:tc>
        <w:tc>
          <w:tcPr>
            <w:tcW w:w="11612" w:type="dxa"/>
            <w:tcBorders>
              <w:right w:val="nil"/>
            </w:tcBorders>
            <w:tcMar>
              <w:top w:w="85" w:type="dxa"/>
              <w:bottom w:w="85" w:type="dxa"/>
            </w:tcMar>
          </w:tcPr>
          <w:p w:rsidR="00D9552E" w:rsidRPr="00E42400" w:rsidRDefault="00D9552E" w:rsidP="00BD36E3">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 E-Mails reach their recipients both internally and externally? Are they blocked not delivered correctly?</w:t>
            </w:r>
          </w:p>
          <w:p w:rsidR="00BD36E3" w:rsidRPr="00E42400" w:rsidRDefault="00017AED" w:rsidP="00BD36E3">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hyperlink r:id="rId33" w:history="1">
              <w:r w:rsidR="00BD36E3" w:rsidRPr="00E42400">
                <w:rPr>
                  <w:rStyle w:val="Hyperlink"/>
                  <w:rFonts w:ascii="HaufeMerriweatherSansLt" w:hAnsi="HaufeMerriweatherSansLt" w:cs="HaufeMerriweatherSansLt"/>
                  <w:sz w:val="24"/>
                  <w:lang w:val="en-GB"/>
                </w:rPr>
                <w:t>https://de.onlinehelp.umantis.com/index.php/SPF-Eintrag</w:t>
              </w:r>
            </w:hyperlink>
            <w:r w:rsidR="00BD36E3" w:rsidRPr="00E42400">
              <w:rPr>
                <w:rFonts w:ascii="HaufeMerriweatherSansLt" w:hAnsi="HaufeMerriweatherSansLt" w:cs="HaufeMerriweatherSansLt"/>
                <w:sz w:val="24"/>
                <w:lang w:val="en-GB"/>
              </w:rPr>
              <w:t xml:space="preserve"> </w:t>
            </w:r>
          </w:p>
        </w:tc>
      </w:tr>
      <w:tr w:rsidR="00A564FE" w:rsidRPr="00D94548"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795" w:type="dxa"/>
            <w:tcMar>
              <w:top w:w="85" w:type="dxa"/>
              <w:bottom w:w="85" w:type="dxa"/>
            </w:tcMar>
          </w:tcPr>
          <w:p w:rsidR="00A564FE" w:rsidRPr="00E42400" w:rsidRDefault="00D9552E" w:rsidP="00D9552E">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 xml:space="preserve">If </w:t>
            </w:r>
            <w:r w:rsidR="00625B36" w:rsidRPr="00E42400">
              <w:rPr>
                <w:rFonts w:ascii="HaufeMerriweatherSansLt" w:hAnsi="HaufeMerriweatherSansLt" w:cs="HaufeMerriweatherSansLt"/>
                <w:b/>
                <w:sz w:val="24"/>
                <w:lang w:val="en-GB"/>
              </w:rPr>
              <w:t>Single-Sign-On (</w:t>
            </w:r>
            <w:r w:rsidR="00A564FE" w:rsidRPr="00E42400">
              <w:rPr>
                <w:rFonts w:ascii="HaufeMerriweatherSansLt" w:hAnsi="HaufeMerriweatherSansLt" w:cs="HaufeMerriweatherSansLt"/>
                <w:b/>
                <w:sz w:val="24"/>
                <w:lang w:val="en-GB"/>
              </w:rPr>
              <w:t>SSO</w:t>
            </w:r>
            <w:r w:rsidR="00625B36" w:rsidRPr="00E42400">
              <w:rPr>
                <w:rFonts w:ascii="HaufeMerriweatherSansLt" w:hAnsi="HaufeMerriweatherSansLt" w:cs="HaufeMerriweatherSansLt"/>
                <w:b/>
                <w:sz w:val="24"/>
                <w:lang w:val="en-GB"/>
              </w:rPr>
              <w:t>)</w:t>
            </w:r>
            <w:r w:rsidR="00A564FE" w:rsidRPr="00E42400">
              <w:rPr>
                <w:rFonts w:ascii="HaufeMerriweatherSansLt" w:hAnsi="HaufeMerriweatherSansLt" w:cs="HaufeMerriweatherSansLt"/>
                <w:b/>
                <w:sz w:val="24"/>
                <w:lang w:val="en-GB"/>
              </w:rPr>
              <w:t>:</w:t>
            </w:r>
            <w:r w:rsidR="00A564FE" w:rsidRPr="00E42400">
              <w:rPr>
                <w:rFonts w:ascii="HaufeMerriweatherSansLt" w:hAnsi="HaufeMerriweatherSansLt" w:cs="HaufeMerriweatherSansLt"/>
                <w:b/>
                <w:sz w:val="24"/>
                <w:lang w:val="en-GB"/>
              </w:rPr>
              <w:br/>
            </w:r>
            <w:r w:rsidRPr="00E42400">
              <w:rPr>
                <w:rFonts w:ascii="HaufeMerriweatherSansLt" w:hAnsi="HaufeMerriweatherSansLt" w:cs="HaufeMerriweatherSansLt"/>
                <w:b/>
                <w:sz w:val="24"/>
                <w:lang w:val="en-GB"/>
              </w:rPr>
              <w:t>check functionality</w:t>
            </w:r>
          </w:p>
        </w:tc>
        <w:tc>
          <w:tcPr>
            <w:tcW w:w="11612" w:type="dxa"/>
            <w:tcBorders>
              <w:right w:val="nil"/>
            </w:tcBorders>
            <w:tcMar>
              <w:top w:w="85" w:type="dxa"/>
              <w:bottom w:w="85" w:type="dxa"/>
            </w:tcMar>
          </w:tcPr>
          <w:p w:rsidR="00A564FE" w:rsidRPr="00E42400" w:rsidRDefault="00625B36"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URL, PKI, AD</w:t>
            </w:r>
          </w:p>
          <w:p w:rsidR="00BD36E3" w:rsidRPr="00E42400" w:rsidRDefault="00017AED"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34" w:history="1">
              <w:r w:rsidR="00BD36E3" w:rsidRPr="00E42400">
                <w:rPr>
                  <w:rStyle w:val="Hyperlink"/>
                  <w:rFonts w:ascii="HaufeMerriweatherSansLt" w:hAnsi="HaufeMerriweatherSansLt" w:cs="HaufeMerriweatherSansLt"/>
                  <w:sz w:val="24"/>
                  <w:lang w:val="en-GB"/>
                </w:rPr>
                <w:t>https://de.onlinehelp.umantis.com/index.php/Single_Sign_On</w:t>
              </w:r>
            </w:hyperlink>
            <w:r w:rsidR="00BD36E3" w:rsidRPr="00E42400">
              <w:rPr>
                <w:rFonts w:ascii="HaufeMerriweatherSansLt" w:hAnsi="HaufeMerriweatherSansLt" w:cs="HaufeMerriweatherSansLt"/>
                <w:sz w:val="24"/>
                <w:lang w:val="en-GB"/>
              </w:rPr>
              <w:t xml:space="preserve"> </w:t>
            </w:r>
          </w:p>
          <w:p w:rsidR="00BD36E3" w:rsidRPr="00E42400" w:rsidRDefault="00017AED" w:rsidP="00BD36E3">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hyperlink r:id="rId35" w:history="1">
              <w:r w:rsidR="00BD36E3" w:rsidRPr="00E42400">
                <w:rPr>
                  <w:rStyle w:val="Hyperlink"/>
                  <w:rFonts w:ascii="HaufeMerriweatherSansLt" w:hAnsi="HaufeMerriweatherSansLt" w:cs="HaufeMerriweatherSansLt"/>
                  <w:sz w:val="24"/>
                  <w:lang w:val="en-GB"/>
                </w:rPr>
                <w:t>https://recruitingapp-XXX.umantis.com/Administration/SecuritySettings</w:t>
              </w:r>
            </w:hyperlink>
            <w:r w:rsidR="00BD36E3" w:rsidRPr="00E42400">
              <w:rPr>
                <w:rFonts w:ascii="HaufeMerriweatherSansLt" w:hAnsi="HaufeMerriweatherSansLt" w:cs="HaufeMerriweatherSansLt"/>
                <w:sz w:val="24"/>
                <w:lang w:val="en-GB"/>
              </w:rPr>
              <w:t xml:space="preserve"> </w:t>
            </w:r>
          </w:p>
        </w:tc>
      </w:tr>
      <w:tr w:rsidR="0097154B"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97154B" w:rsidRPr="00E42400" w:rsidRDefault="0097154B" w:rsidP="008478B2">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795" w:type="dxa"/>
            <w:tcMar>
              <w:top w:w="85" w:type="dxa"/>
              <w:bottom w:w="85" w:type="dxa"/>
            </w:tcMar>
          </w:tcPr>
          <w:p w:rsidR="0097154B" w:rsidRPr="00E42400" w:rsidRDefault="0097154B" w:rsidP="00D9552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Outlook</w:t>
            </w:r>
            <w:r w:rsidR="00D9552E" w:rsidRPr="00E42400">
              <w:rPr>
                <w:rFonts w:ascii="HaufeMerriweatherSansLt" w:hAnsi="HaufeMerriweatherSansLt" w:cs="HaufeMerriweatherSansLt"/>
                <w:b/>
                <w:sz w:val="24"/>
                <w:lang w:val="en-GB"/>
              </w:rPr>
              <w:t xml:space="preserve"> Plug-I</w:t>
            </w:r>
            <w:r w:rsidRPr="00E42400">
              <w:rPr>
                <w:rFonts w:ascii="HaufeMerriweatherSansLt" w:hAnsi="HaufeMerriweatherSansLt" w:cs="HaufeMerriweatherSansLt"/>
                <w:b/>
                <w:sz w:val="24"/>
                <w:lang w:val="en-GB"/>
              </w:rPr>
              <w:t>n</w:t>
            </w:r>
          </w:p>
        </w:tc>
        <w:tc>
          <w:tcPr>
            <w:tcW w:w="11612" w:type="dxa"/>
            <w:tcBorders>
              <w:right w:val="nil"/>
            </w:tcBorders>
            <w:tcMar>
              <w:top w:w="85" w:type="dxa"/>
              <w:bottom w:w="85" w:type="dxa"/>
            </w:tcMar>
          </w:tcPr>
          <w:p w:rsidR="0097154B" w:rsidRPr="00E42400" w:rsidRDefault="0097154B" w:rsidP="00D9552E">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w:t>
            </w:r>
            <w:r w:rsidR="00D9552E" w:rsidRPr="00E42400">
              <w:rPr>
                <w:rFonts w:ascii="HaufeMerriweatherSansLt" w:hAnsi="HaufeMerriweatherSansLt" w:cs="HaufeMerriweatherSansLt"/>
                <w:sz w:val="24"/>
                <w:lang w:val="en-GB"/>
              </w:rPr>
              <w:t>if used</w:t>
            </w:r>
            <w:r w:rsidRPr="00E42400">
              <w:rPr>
                <w:rFonts w:ascii="HaufeMerriweatherSansLt" w:hAnsi="HaufeMerriweatherSansLt" w:cs="HaufeMerriweatherSansLt"/>
                <w:sz w:val="24"/>
                <w:lang w:val="en-GB"/>
              </w:rPr>
              <w:t xml:space="preserve">:) </w:t>
            </w:r>
            <w:r w:rsidR="00D9552E" w:rsidRPr="00E42400">
              <w:rPr>
                <w:rFonts w:ascii="HaufeMerriweatherSansLt" w:hAnsi="HaufeMerriweatherSansLt" w:cs="HaufeMerriweatherSansLt"/>
                <w:sz w:val="24"/>
                <w:lang w:val="en-GB"/>
              </w:rPr>
              <w:t>install for all HR users</w:t>
            </w:r>
            <w:r w:rsidRPr="00E42400">
              <w:rPr>
                <w:rFonts w:ascii="HaufeMerriweatherSansLt" w:hAnsi="HaufeMerriweatherSansLt" w:cs="HaufeMerriweatherSansLt"/>
                <w:sz w:val="24"/>
                <w:lang w:val="en-GB"/>
              </w:rPr>
              <w:t xml:space="preserve"> </w:t>
            </w:r>
            <w:hyperlink r:id="rId36" w:history="1">
              <w:r w:rsidRPr="00E42400">
                <w:rPr>
                  <w:rStyle w:val="Hyperlink"/>
                  <w:rFonts w:ascii="HaufeMerriweatherSansLt" w:hAnsi="HaufeMerriweatherSansLt" w:cs="HaufeMerriweatherSansLt"/>
                  <w:sz w:val="24"/>
                  <w:lang w:val="en-GB"/>
                </w:rPr>
                <w:t>https://de.onlinehelp.umantis.com/index.php/Outlook-Plugin</w:t>
              </w:r>
            </w:hyperlink>
            <w:r w:rsidRPr="00E42400">
              <w:rPr>
                <w:rFonts w:ascii="HaufeMerriweatherSansLt" w:hAnsi="HaufeMerriweatherSansLt" w:cs="HaufeMerriweatherSansLt"/>
                <w:sz w:val="24"/>
                <w:lang w:val="en-GB"/>
              </w:rPr>
              <w:t xml:space="preserve"> </w:t>
            </w:r>
          </w:p>
        </w:tc>
      </w:tr>
      <w:tr w:rsidR="00A564FE" w:rsidRPr="00E42400" w:rsidTr="00E4240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69" w:type="dxa"/>
            <w:tcBorders>
              <w:top w:val="nil"/>
              <w:left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1795" w:type="dxa"/>
            <w:tcMar>
              <w:top w:w="85" w:type="dxa"/>
              <w:bottom w:w="85" w:type="dxa"/>
            </w:tcMar>
          </w:tcPr>
          <w:p w:rsidR="00A564FE" w:rsidRPr="00E42400" w:rsidRDefault="00D9552E"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Interfaces</w:t>
            </w:r>
          </w:p>
        </w:tc>
        <w:tc>
          <w:tcPr>
            <w:tcW w:w="11612" w:type="dxa"/>
            <w:tcBorders>
              <w:right w:val="nil"/>
            </w:tcBorders>
            <w:tcMar>
              <w:top w:w="85" w:type="dxa"/>
              <w:bottom w:w="85" w:type="dxa"/>
            </w:tcMar>
          </w:tcPr>
          <w:p w:rsidR="00A564FE" w:rsidRPr="00E42400" w:rsidRDefault="00D9552E" w:rsidP="00D9552E">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Do the user import or application export need to be changed in an ERP-system?</w:t>
            </w:r>
          </w:p>
        </w:tc>
      </w:tr>
    </w:tbl>
    <w:p w:rsidR="00D55111" w:rsidRPr="00E42400" w:rsidRDefault="00D55111" w:rsidP="006C21EC">
      <w:pPr>
        <w:ind w:left="851"/>
        <w:rPr>
          <w:rFonts w:ascii="HaufeMerriweatherSans" w:hAnsi="HaufeMerriweatherSans" w:cs="HaufeMerriweatherSans"/>
          <w:sz w:val="24"/>
          <w:lang w:val="en-GB"/>
        </w:rPr>
      </w:pPr>
    </w:p>
    <w:p w:rsidR="00D55111" w:rsidRPr="00E42400" w:rsidRDefault="00D55111" w:rsidP="00D55111">
      <w:pPr>
        <w:pStyle w:val="Heading3"/>
        <w:ind w:left="851"/>
        <w:rPr>
          <w:rFonts w:ascii="HaufeMerriweatherSans" w:hAnsi="HaufeMerriweatherSans" w:cs="HaufeMerriweatherSans"/>
          <w:i w:val="0"/>
          <w:sz w:val="24"/>
          <w:szCs w:val="24"/>
          <w:lang w:val="en-GB"/>
        </w:rPr>
      </w:pPr>
      <w:r w:rsidRPr="00E42400">
        <w:rPr>
          <w:rFonts w:ascii="HaufeMerriweatherSans" w:hAnsi="HaufeMerriweatherSans" w:cs="HaufeMerriweatherSans"/>
          <w:i w:val="0"/>
          <w:sz w:val="24"/>
          <w:szCs w:val="24"/>
          <w:lang w:val="en-GB"/>
        </w:rPr>
        <w:lastRenderedPageBreak/>
        <w:t>Migration</w:t>
      </w:r>
    </w:p>
    <w:tbl>
      <w:tblPr>
        <w:tblStyle w:val="LightList-Accent1"/>
        <w:tblW w:w="14776"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10631"/>
      </w:tblGrid>
      <w:tr w:rsidR="00D55111" w:rsidRPr="00E42400" w:rsidTr="00E42400">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D55111" w:rsidRPr="00E42400" w:rsidRDefault="00D55111" w:rsidP="00014C86">
            <w:pPr>
              <w:spacing w:after="0"/>
              <w:ind w:left="851"/>
              <w:jc w:val="center"/>
              <w:rPr>
                <w:rFonts w:ascii="HaufeMerriweatherSansLt" w:hAnsi="HaufeMerriweatherSansLt" w:cs="HaufeMerriweatherSansLt"/>
                <w:color w:val="4F81BD" w:themeColor="accent1"/>
                <w:sz w:val="24"/>
                <w:lang w:val="en-GB"/>
              </w:rPr>
            </w:pPr>
          </w:p>
        </w:tc>
        <w:tc>
          <w:tcPr>
            <w:tcW w:w="2728" w:type="dxa"/>
            <w:tcBorders>
              <w:top w:val="nil"/>
            </w:tcBorders>
            <w:shd w:val="clear" w:color="auto" w:fill="auto"/>
            <w:tcMar>
              <w:top w:w="85" w:type="dxa"/>
              <w:bottom w:w="85" w:type="dxa"/>
            </w:tcMar>
          </w:tcPr>
          <w:p w:rsidR="00D55111" w:rsidRPr="00E42400" w:rsidRDefault="00D9552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Term</w:t>
            </w:r>
          </w:p>
        </w:tc>
        <w:tc>
          <w:tcPr>
            <w:tcW w:w="10631" w:type="dxa"/>
            <w:tcBorders>
              <w:top w:val="nil"/>
            </w:tcBorders>
            <w:shd w:val="clear" w:color="auto" w:fill="auto"/>
            <w:tcMar>
              <w:top w:w="85" w:type="dxa"/>
              <w:bottom w:w="85" w:type="dxa"/>
            </w:tcMar>
          </w:tcPr>
          <w:p w:rsidR="00D55111" w:rsidRPr="00E42400" w:rsidRDefault="00D9552E" w:rsidP="00014C86">
            <w:pPr>
              <w:spacing w:after="0"/>
              <w:ind w:left="35"/>
              <w:cnfStyle w:val="100000000000" w:firstRow="1" w:lastRow="0" w:firstColumn="0" w:lastColumn="0" w:oddVBand="0" w:evenVBand="0" w:oddHBand="0" w:evenHBand="0" w:firstRowFirstColumn="0" w:firstRowLastColumn="0" w:lastRowFirstColumn="0" w:lastRowLastColumn="0"/>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t>Description</w:t>
            </w:r>
          </w:p>
        </w:tc>
      </w:tr>
      <w:tr w:rsidR="00D55111" w:rsidRPr="00E42400" w:rsidTr="00E4240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D55111" w:rsidRPr="00E42400" w:rsidRDefault="00D55111"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728" w:type="dxa"/>
            <w:tcBorders>
              <w:top w:val="none" w:sz="0" w:space="0" w:color="auto"/>
              <w:bottom w:val="none" w:sz="0" w:space="0" w:color="auto"/>
            </w:tcBorders>
            <w:tcMar>
              <w:top w:w="85" w:type="dxa"/>
              <w:bottom w:w="85" w:type="dxa"/>
            </w:tcMar>
          </w:tcPr>
          <w:p w:rsidR="00D55111" w:rsidRPr="00E42400" w:rsidRDefault="00251476"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Create or import current vacancies</w:t>
            </w:r>
          </w:p>
        </w:tc>
        <w:tc>
          <w:tcPr>
            <w:tcW w:w="10631" w:type="dxa"/>
            <w:tcBorders>
              <w:top w:val="none" w:sz="0" w:space="0" w:color="auto"/>
              <w:bottom w:val="none" w:sz="0" w:space="0" w:color="auto"/>
              <w:right w:val="none" w:sz="0" w:space="0" w:color="auto"/>
            </w:tcBorders>
            <w:tcMar>
              <w:top w:w="85" w:type="dxa"/>
              <w:bottom w:w="85" w:type="dxa"/>
            </w:tcMar>
          </w:tcPr>
          <w:p w:rsidR="00D55111" w:rsidRPr="00E42400" w:rsidRDefault="00251476" w:rsidP="00014C86">
            <w:pPr>
              <w:ind w:left="35"/>
              <w:cnfStyle w:val="000000100000" w:firstRow="0" w:lastRow="0" w:firstColumn="0" w:lastColumn="0" w:oddVBand="0" w:evenVBand="0" w:oddHBand="1" w:evenHBand="0" w:firstRowFirstColumn="0" w:firstRowLastColumn="0" w:lastRowFirstColumn="0" w:lastRowLastColumn="0"/>
              <w:rPr>
                <w:rFonts w:ascii="HaufeMerriweatherSansLt" w:hAnsi="HaufeMerriweatherSansLt" w:cs="HaufeMerriweatherSansLt"/>
                <w:sz w:val="24"/>
                <w:lang w:val="en-GB"/>
              </w:rPr>
            </w:pPr>
            <w:r w:rsidRPr="00E42400">
              <w:rPr>
                <w:rFonts w:ascii="HaufeMerriweatherSansLt" w:hAnsi="HaufeMerriweatherSansLt" w:cs="HaufeMerriweatherSansLt"/>
                <w:sz w:val="24"/>
                <w:lang w:val="en-GB"/>
              </w:rPr>
              <w:t>Discuss possibilities with consultant</w:t>
            </w:r>
          </w:p>
        </w:tc>
      </w:tr>
      <w:tr w:rsidR="00A564FE" w:rsidRPr="00E42400" w:rsidTr="00E42400">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A564FE" w:rsidRPr="00E42400" w:rsidRDefault="00A564FE" w:rsidP="00014C86">
            <w:pPr>
              <w:ind w:left="851"/>
              <w:jc w:val="center"/>
              <w:rPr>
                <w:rFonts w:ascii="HaufeMerriweatherSansLt" w:hAnsi="HaufeMerriweatherSansLt" w:cs="HaufeMerriweatherSansLt"/>
                <w:color w:val="4F81BD" w:themeColor="accent1"/>
                <w:sz w:val="24"/>
                <w:lang w:val="en-GB"/>
              </w:rPr>
            </w:pPr>
            <w:r w:rsidRPr="00E42400">
              <w:rPr>
                <w:rFonts w:ascii="HaufeMerriweatherSansLt" w:hAnsi="HaufeMerriweatherSansLt" w:cs="HaufeMerriweatherSansLt"/>
                <w:color w:val="4F81BD" w:themeColor="accent1"/>
                <w:sz w:val="24"/>
                <w:lang w:val="en-GB"/>
              </w:rPr>
              <w:fldChar w:fldCharType="begin">
                <w:ffData>
                  <w:name w:val="Check2"/>
                  <w:enabled/>
                  <w:calcOnExit w:val="0"/>
                  <w:checkBox>
                    <w:sizeAuto/>
                    <w:default w:val="0"/>
                  </w:checkBox>
                </w:ffData>
              </w:fldChar>
            </w:r>
            <w:r w:rsidRPr="00E42400">
              <w:rPr>
                <w:rFonts w:ascii="HaufeMerriweatherSansLt" w:hAnsi="HaufeMerriweatherSansLt" w:cs="HaufeMerriweatherSansLt"/>
                <w:color w:val="4F81BD" w:themeColor="accent1"/>
                <w:sz w:val="24"/>
                <w:lang w:val="en-GB"/>
              </w:rPr>
              <w:instrText xml:space="preserve"> FORMCHECKBOX </w:instrText>
            </w:r>
            <w:r w:rsidR="00017AED">
              <w:rPr>
                <w:rFonts w:ascii="HaufeMerriweatherSansLt" w:hAnsi="HaufeMerriweatherSansLt" w:cs="HaufeMerriweatherSansLt"/>
                <w:color w:val="4F81BD" w:themeColor="accent1"/>
                <w:sz w:val="24"/>
                <w:lang w:val="en-GB"/>
              </w:rPr>
            </w:r>
            <w:r w:rsidR="00017AED">
              <w:rPr>
                <w:rFonts w:ascii="HaufeMerriweatherSansLt" w:hAnsi="HaufeMerriweatherSansLt" w:cs="HaufeMerriweatherSansLt"/>
                <w:color w:val="4F81BD" w:themeColor="accent1"/>
                <w:sz w:val="24"/>
                <w:lang w:val="en-GB"/>
              </w:rPr>
              <w:fldChar w:fldCharType="separate"/>
            </w:r>
            <w:r w:rsidRPr="00E42400">
              <w:rPr>
                <w:rFonts w:ascii="HaufeMerriweatherSansLt" w:hAnsi="HaufeMerriweatherSansLt" w:cs="HaufeMerriweatherSansLt"/>
                <w:color w:val="4F81BD" w:themeColor="accent1"/>
                <w:sz w:val="24"/>
                <w:lang w:val="en-GB"/>
              </w:rPr>
              <w:fldChar w:fldCharType="end"/>
            </w:r>
          </w:p>
        </w:tc>
        <w:tc>
          <w:tcPr>
            <w:tcW w:w="2728" w:type="dxa"/>
            <w:tcMar>
              <w:top w:w="85" w:type="dxa"/>
              <w:bottom w:w="85" w:type="dxa"/>
            </w:tcMar>
          </w:tcPr>
          <w:p w:rsidR="00A564FE" w:rsidRPr="00E42400" w:rsidRDefault="00251476" w:rsidP="0025147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b/>
                <w:sz w:val="24"/>
                <w:lang w:val="en-GB"/>
              </w:rPr>
            </w:pPr>
            <w:r w:rsidRPr="00E42400">
              <w:rPr>
                <w:rFonts w:ascii="HaufeMerriweatherSansLt" w:hAnsi="HaufeMerriweatherSansLt" w:cs="HaufeMerriweatherSansLt"/>
                <w:b/>
                <w:sz w:val="24"/>
                <w:lang w:val="en-GB"/>
              </w:rPr>
              <w:t>Migrate current applications from previous system?</w:t>
            </w:r>
          </w:p>
        </w:tc>
        <w:tc>
          <w:tcPr>
            <w:tcW w:w="10631" w:type="dxa"/>
            <w:tcMar>
              <w:top w:w="85" w:type="dxa"/>
              <w:bottom w:w="85" w:type="dxa"/>
            </w:tcMar>
          </w:tcPr>
          <w:p w:rsidR="00A564FE" w:rsidRPr="00E42400" w:rsidRDefault="00251476" w:rsidP="00014C86">
            <w:pPr>
              <w:ind w:left="35"/>
              <w:cnfStyle w:val="000000000000" w:firstRow="0" w:lastRow="0" w:firstColumn="0" w:lastColumn="0" w:oddVBand="0" w:evenVBand="0" w:oddHBand="0" w:evenHBand="0" w:firstRowFirstColumn="0" w:firstRowLastColumn="0" w:lastRowFirstColumn="0" w:lastRowLastColumn="0"/>
              <w:rPr>
                <w:rFonts w:ascii="HaufeMerriweatherSansLt" w:hAnsi="HaufeMerriweatherSansLt" w:cs="HaufeMerriweatherSansLt"/>
                <w:sz w:val="24"/>
              </w:rPr>
            </w:pPr>
            <w:r w:rsidRPr="00E42400">
              <w:rPr>
                <w:rFonts w:ascii="HaufeMerriweatherSansLt" w:hAnsi="HaufeMerriweatherSansLt" w:cs="HaufeMerriweatherSansLt"/>
                <w:sz w:val="24"/>
              </w:rPr>
              <w:t>Discuss possibilities with consultant</w:t>
            </w:r>
          </w:p>
        </w:tc>
      </w:tr>
    </w:tbl>
    <w:p w:rsidR="00D55111" w:rsidRPr="00251476" w:rsidRDefault="00D55111" w:rsidP="00251476"/>
    <w:p w:rsidR="009A4427" w:rsidRPr="00251476" w:rsidRDefault="009A4427">
      <w:pPr>
        <w:spacing w:after="0" w:line="240" w:lineRule="auto"/>
        <w:rPr>
          <w:rFonts w:ascii="Dax" w:hAnsi="Dax" w:cs="Arial"/>
          <w:bCs/>
          <w:sz w:val="22"/>
          <w:szCs w:val="26"/>
        </w:rPr>
      </w:pPr>
      <w:r w:rsidRPr="00251476">
        <w:rPr>
          <w:rFonts w:ascii="Dax" w:hAnsi="Dax"/>
          <w:i/>
          <w:sz w:val="22"/>
        </w:rPr>
        <w:br w:type="page"/>
      </w:r>
    </w:p>
    <w:p w:rsidR="00D55111" w:rsidRPr="00D9552E" w:rsidRDefault="00251476" w:rsidP="00D55111">
      <w:pPr>
        <w:pStyle w:val="Heading3"/>
        <w:ind w:left="851"/>
        <w:rPr>
          <w:rFonts w:ascii="Dax" w:hAnsi="Dax"/>
          <w:i w:val="0"/>
          <w:sz w:val="22"/>
          <w:lang w:val="en-GB"/>
        </w:rPr>
      </w:pPr>
      <w:r>
        <w:rPr>
          <w:rFonts w:ascii="Dax" w:hAnsi="Dax"/>
          <w:i w:val="0"/>
          <w:sz w:val="22"/>
          <w:lang w:val="en-GB"/>
        </w:rPr>
        <w:lastRenderedPageBreak/>
        <w:t>Training</w:t>
      </w:r>
    </w:p>
    <w:tbl>
      <w:tblPr>
        <w:tblStyle w:val="LightList-Accent1"/>
        <w:tblW w:w="8647"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4502"/>
      </w:tblGrid>
      <w:tr w:rsidR="00D55111" w:rsidRPr="00D9552E" w:rsidTr="00014C8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D55111" w:rsidRPr="00D9552E" w:rsidRDefault="00D55111" w:rsidP="00014C86">
            <w:pPr>
              <w:spacing w:after="0"/>
              <w:ind w:left="851"/>
              <w:jc w:val="center"/>
              <w:rPr>
                <w:color w:val="4F81BD" w:themeColor="accent1"/>
                <w:sz w:val="16"/>
                <w:szCs w:val="16"/>
                <w:lang w:val="en-GB"/>
              </w:rPr>
            </w:pPr>
          </w:p>
        </w:tc>
        <w:tc>
          <w:tcPr>
            <w:tcW w:w="2728" w:type="dxa"/>
            <w:tcBorders>
              <w:top w:val="nil"/>
            </w:tcBorders>
            <w:shd w:val="clear" w:color="auto" w:fill="auto"/>
            <w:tcMar>
              <w:top w:w="85" w:type="dxa"/>
              <w:bottom w:w="85" w:type="dxa"/>
            </w:tcMar>
          </w:tcPr>
          <w:p w:rsidR="00D55111" w:rsidRPr="00D9552E" w:rsidRDefault="00251476"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Term</w:t>
            </w:r>
          </w:p>
        </w:tc>
        <w:tc>
          <w:tcPr>
            <w:tcW w:w="4502" w:type="dxa"/>
            <w:tcBorders>
              <w:top w:val="nil"/>
            </w:tcBorders>
            <w:shd w:val="clear" w:color="auto" w:fill="auto"/>
            <w:tcMar>
              <w:top w:w="85" w:type="dxa"/>
              <w:bottom w:w="85" w:type="dxa"/>
            </w:tcMar>
          </w:tcPr>
          <w:p w:rsidR="00D55111" w:rsidRPr="00D9552E" w:rsidRDefault="00251476"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Description</w:t>
            </w:r>
          </w:p>
        </w:tc>
      </w:tr>
      <w:tr w:rsidR="00D55111" w:rsidRPr="00D94548" w:rsidTr="00014C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D55111" w:rsidRPr="00D9552E" w:rsidRDefault="00D55111"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Borders>
              <w:top w:val="none" w:sz="0" w:space="0" w:color="auto"/>
              <w:bottom w:val="none" w:sz="0" w:space="0" w:color="auto"/>
            </w:tcBorders>
            <w:tcMar>
              <w:top w:w="85" w:type="dxa"/>
              <w:bottom w:w="85" w:type="dxa"/>
            </w:tcMar>
          </w:tcPr>
          <w:p w:rsidR="00D55111" w:rsidRPr="00D9552E" w:rsidRDefault="00F04BEB" w:rsidP="0032759B">
            <w:pPr>
              <w:ind w:left="35"/>
              <w:cnfStyle w:val="000000100000" w:firstRow="0" w:lastRow="0" w:firstColumn="0" w:lastColumn="0" w:oddVBand="0" w:evenVBand="0" w:oddHBand="1" w:evenHBand="0" w:firstRowFirstColumn="0" w:firstRowLastColumn="0" w:lastRowFirstColumn="0" w:lastRowLastColumn="0"/>
              <w:rPr>
                <w:b/>
                <w:lang w:val="en-GB"/>
              </w:rPr>
            </w:pPr>
            <w:r>
              <w:rPr>
                <w:b/>
                <w:lang w:val="en-GB"/>
              </w:rPr>
              <w:t>If needed</w:t>
            </w:r>
            <w:r w:rsidR="00014C86" w:rsidRPr="00D9552E">
              <w:rPr>
                <w:b/>
                <w:lang w:val="en-GB"/>
              </w:rPr>
              <w:t>:</w:t>
            </w:r>
            <w:r w:rsidR="00014C86" w:rsidRPr="00D9552E">
              <w:rPr>
                <w:b/>
                <w:lang w:val="en-GB"/>
              </w:rPr>
              <w:br/>
            </w:r>
            <w:r w:rsidR="0032759B">
              <w:rPr>
                <w:b/>
                <w:lang w:val="en-GB"/>
              </w:rPr>
              <w:t>train further administrators</w:t>
            </w:r>
          </w:p>
        </w:tc>
        <w:tc>
          <w:tcPr>
            <w:tcW w:w="4502" w:type="dxa"/>
            <w:tcBorders>
              <w:top w:val="none" w:sz="0" w:space="0" w:color="auto"/>
              <w:bottom w:val="none" w:sz="0" w:space="0" w:color="auto"/>
              <w:right w:val="none" w:sz="0" w:space="0" w:color="auto"/>
            </w:tcBorders>
            <w:tcMar>
              <w:top w:w="85" w:type="dxa"/>
              <w:bottom w:w="85" w:type="dxa"/>
            </w:tcMar>
          </w:tcPr>
          <w:p w:rsidR="00D55111" w:rsidRPr="00D9552E" w:rsidRDefault="0032759B" w:rsidP="00014C86">
            <w:pPr>
              <w:ind w:left="35"/>
              <w:cnfStyle w:val="000000100000" w:firstRow="0" w:lastRow="0" w:firstColumn="0" w:lastColumn="0" w:oddVBand="0" w:evenVBand="0" w:oddHBand="1" w:evenHBand="0" w:firstRowFirstColumn="0" w:firstRowLastColumn="0" w:lastRowFirstColumn="0" w:lastRowLastColumn="0"/>
              <w:rPr>
                <w:lang w:val="en-GB"/>
              </w:rPr>
            </w:pPr>
            <w:r>
              <w:rPr>
                <w:lang w:val="en-GB"/>
              </w:rPr>
              <w:t>Try to keep the administrator group as small as possible</w:t>
            </w:r>
            <w:r w:rsidR="00625B36" w:rsidRPr="00D9552E">
              <w:rPr>
                <w:lang w:val="en-GB"/>
              </w:rPr>
              <w:t>.</w:t>
            </w:r>
          </w:p>
        </w:tc>
      </w:tr>
      <w:tr w:rsidR="00A564FE" w:rsidRPr="00D94548" w:rsidTr="00014C86">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A564FE" w:rsidRPr="00D9552E" w:rsidRDefault="00A564FE"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A564FE" w:rsidRPr="00D9552E" w:rsidRDefault="0032759B" w:rsidP="00014C86">
            <w:pPr>
              <w:ind w:left="35"/>
              <w:cnfStyle w:val="000000000000" w:firstRow="0" w:lastRow="0" w:firstColumn="0" w:lastColumn="0" w:oddVBand="0" w:evenVBand="0" w:oddHBand="0" w:evenHBand="0" w:firstRowFirstColumn="0" w:firstRowLastColumn="0" w:lastRowFirstColumn="0" w:lastRowLastColumn="0"/>
              <w:rPr>
                <w:b/>
                <w:lang w:val="en-GB"/>
              </w:rPr>
            </w:pPr>
            <w:r>
              <w:rPr>
                <w:b/>
                <w:lang w:val="en-GB"/>
              </w:rPr>
              <w:t>Train</w:t>
            </w:r>
            <w:r w:rsidR="00014C86" w:rsidRPr="00D9552E">
              <w:rPr>
                <w:b/>
                <w:lang w:val="en-GB"/>
              </w:rPr>
              <w:t xml:space="preserve"> HR</w:t>
            </w:r>
          </w:p>
        </w:tc>
        <w:tc>
          <w:tcPr>
            <w:tcW w:w="4502" w:type="dxa"/>
            <w:tcMar>
              <w:top w:w="85" w:type="dxa"/>
              <w:bottom w:w="85" w:type="dxa"/>
            </w:tcMar>
          </w:tcPr>
          <w:p w:rsidR="00A564FE" w:rsidRPr="00D9552E" w:rsidRDefault="0032759B" w:rsidP="0032759B">
            <w:pPr>
              <w:ind w:left="35"/>
              <w:cnfStyle w:val="000000000000" w:firstRow="0" w:lastRow="0" w:firstColumn="0" w:lastColumn="0" w:oddVBand="0" w:evenVBand="0" w:oddHBand="0" w:evenHBand="0" w:firstRowFirstColumn="0" w:firstRowLastColumn="0" w:lastRowFirstColumn="0" w:lastRowLastColumn="0"/>
              <w:rPr>
                <w:lang w:val="en-GB"/>
              </w:rPr>
            </w:pPr>
            <w:r>
              <w:rPr>
                <w:lang w:val="en-GB"/>
              </w:rPr>
              <w:t>On location</w:t>
            </w:r>
            <w:r w:rsidR="00625B36" w:rsidRPr="00D9552E">
              <w:rPr>
                <w:lang w:val="en-GB"/>
              </w:rPr>
              <w:t xml:space="preserve"> o</w:t>
            </w:r>
            <w:r>
              <w:rPr>
                <w:lang w:val="en-GB"/>
              </w:rPr>
              <w:t>r w</w:t>
            </w:r>
            <w:r w:rsidR="00625B36" w:rsidRPr="00D9552E">
              <w:rPr>
                <w:lang w:val="en-GB"/>
              </w:rPr>
              <w:t>eb</w:t>
            </w:r>
            <w:r>
              <w:rPr>
                <w:lang w:val="en-GB"/>
              </w:rPr>
              <w:t>-</w:t>
            </w:r>
            <w:r w:rsidR="00625B36" w:rsidRPr="00D9552E">
              <w:rPr>
                <w:lang w:val="en-GB"/>
              </w:rPr>
              <w:t>based?</w:t>
            </w:r>
          </w:p>
        </w:tc>
      </w:tr>
      <w:tr w:rsidR="00A564FE" w:rsidRPr="00E42400" w:rsidTr="00014C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left w:val="nil"/>
              <w:bottom w:val="nil"/>
            </w:tcBorders>
            <w:tcMar>
              <w:top w:w="85" w:type="dxa"/>
              <w:bottom w:w="85" w:type="dxa"/>
            </w:tcMar>
          </w:tcPr>
          <w:p w:rsidR="00A564FE" w:rsidRPr="00D9552E" w:rsidRDefault="00A564FE"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A564FE" w:rsidRPr="0032759B" w:rsidRDefault="0032759B" w:rsidP="0032759B">
            <w:pPr>
              <w:ind w:left="35"/>
              <w:cnfStyle w:val="000000100000" w:firstRow="0" w:lastRow="0" w:firstColumn="0" w:lastColumn="0" w:oddVBand="0" w:evenVBand="0" w:oddHBand="1" w:evenHBand="0" w:firstRowFirstColumn="0" w:firstRowLastColumn="0" w:lastRowFirstColumn="0" w:lastRowLastColumn="0"/>
              <w:rPr>
                <w:b/>
                <w:lang w:val="en-GB"/>
              </w:rPr>
            </w:pPr>
            <w:r w:rsidRPr="0032759B">
              <w:rPr>
                <w:b/>
                <w:lang w:val="en-GB"/>
              </w:rPr>
              <w:t>Handout / E-Training / Webtraining</w:t>
            </w:r>
            <w:r w:rsidR="00014C86" w:rsidRPr="0032759B">
              <w:rPr>
                <w:b/>
                <w:lang w:val="en-GB"/>
              </w:rPr>
              <w:t xml:space="preserve"> </w:t>
            </w:r>
            <w:r w:rsidRPr="0032759B">
              <w:rPr>
                <w:b/>
                <w:lang w:val="en-GB"/>
              </w:rPr>
              <w:t>for line managers</w:t>
            </w:r>
          </w:p>
        </w:tc>
        <w:tc>
          <w:tcPr>
            <w:tcW w:w="4502" w:type="dxa"/>
            <w:tcBorders>
              <w:right w:val="nil"/>
            </w:tcBorders>
            <w:tcMar>
              <w:top w:w="85" w:type="dxa"/>
              <w:bottom w:w="85" w:type="dxa"/>
            </w:tcMar>
          </w:tcPr>
          <w:p w:rsidR="00A564FE" w:rsidRPr="0032759B" w:rsidRDefault="00A564FE" w:rsidP="00014C86">
            <w:pPr>
              <w:ind w:left="35"/>
              <w:cnfStyle w:val="000000100000" w:firstRow="0" w:lastRow="0" w:firstColumn="0" w:lastColumn="0" w:oddVBand="0" w:evenVBand="0" w:oddHBand="1" w:evenHBand="0" w:firstRowFirstColumn="0" w:firstRowLastColumn="0" w:lastRowFirstColumn="0" w:lastRowLastColumn="0"/>
              <w:rPr>
                <w:lang w:val="en-GB"/>
              </w:rPr>
            </w:pPr>
          </w:p>
        </w:tc>
      </w:tr>
    </w:tbl>
    <w:p w:rsidR="00D55111" w:rsidRPr="0032759B" w:rsidRDefault="00D55111" w:rsidP="0032759B">
      <w:pPr>
        <w:rPr>
          <w:lang w:val="en-GB"/>
        </w:rPr>
      </w:pPr>
    </w:p>
    <w:p w:rsidR="00D55111" w:rsidRPr="00D9552E" w:rsidRDefault="00D55111" w:rsidP="00D55111">
      <w:pPr>
        <w:pStyle w:val="Heading3"/>
        <w:ind w:left="851"/>
        <w:rPr>
          <w:rFonts w:ascii="Dax" w:hAnsi="Dax"/>
          <w:i w:val="0"/>
          <w:sz w:val="22"/>
          <w:lang w:val="en-GB"/>
        </w:rPr>
      </w:pPr>
      <w:r w:rsidRPr="00D9552E">
        <w:rPr>
          <w:rFonts w:ascii="Dax" w:hAnsi="Dax"/>
          <w:i w:val="0"/>
          <w:sz w:val="22"/>
          <w:lang w:val="en-GB"/>
        </w:rPr>
        <w:t>Organisation</w:t>
      </w:r>
    </w:p>
    <w:tbl>
      <w:tblPr>
        <w:tblStyle w:val="LightList-Accent1"/>
        <w:tblW w:w="8647"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4502"/>
      </w:tblGrid>
      <w:tr w:rsidR="00D55111" w:rsidRPr="00D9552E" w:rsidTr="00014C8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D55111" w:rsidRPr="00D9552E" w:rsidRDefault="00D55111" w:rsidP="00014C86">
            <w:pPr>
              <w:spacing w:after="0"/>
              <w:ind w:left="851"/>
              <w:jc w:val="center"/>
              <w:rPr>
                <w:color w:val="4F81BD" w:themeColor="accent1"/>
                <w:sz w:val="16"/>
                <w:szCs w:val="16"/>
                <w:lang w:val="en-GB"/>
              </w:rPr>
            </w:pPr>
          </w:p>
        </w:tc>
        <w:tc>
          <w:tcPr>
            <w:tcW w:w="2728" w:type="dxa"/>
            <w:tcBorders>
              <w:top w:val="nil"/>
            </w:tcBorders>
            <w:shd w:val="clear" w:color="auto" w:fill="auto"/>
            <w:tcMar>
              <w:top w:w="85" w:type="dxa"/>
              <w:bottom w:w="85" w:type="dxa"/>
            </w:tcMar>
          </w:tcPr>
          <w:p w:rsidR="00D55111" w:rsidRPr="00D9552E" w:rsidRDefault="0032759B"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Term</w:t>
            </w:r>
          </w:p>
        </w:tc>
        <w:tc>
          <w:tcPr>
            <w:tcW w:w="4502" w:type="dxa"/>
            <w:tcBorders>
              <w:top w:val="nil"/>
            </w:tcBorders>
            <w:shd w:val="clear" w:color="auto" w:fill="auto"/>
            <w:tcMar>
              <w:top w:w="85" w:type="dxa"/>
              <w:bottom w:w="85" w:type="dxa"/>
            </w:tcMar>
          </w:tcPr>
          <w:p w:rsidR="00D55111" w:rsidRPr="00D9552E" w:rsidRDefault="0032759B"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Description</w:t>
            </w:r>
          </w:p>
        </w:tc>
      </w:tr>
      <w:tr w:rsidR="00D55111" w:rsidRPr="00D94548" w:rsidTr="00014C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D55111" w:rsidRPr="00D9552E" w:rsidRDefault="00D55111"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Borders>
              <w:top w:val="none" w:sz="0" w:space="0" w:color="auto"/>
              <w:bottom w:val="none" w:sz="0" w:space="0" w:color="auto"/>
            </w:tcBorders>
            <w:tcMar>
              <w:top w:w="85" w:type="dxa"/>
              <w:bottom w:w="85" w:type="dxa"/>
            </w:tcMar>
          </w:tcPr>
          <w:p w:rsidR="00D55111" w:rsidRPr="00D9552E" w:rsidRDefault="0032759B" w:rsidP="0032759B">
            <w:pPr>
              <w:ind w:left="35"/>
              <w:cnfStyle w:val="000000100000" w:firstRow="0" w:lastRow="0" w:firstColumn="0" w:lastColumn="0" w:oddVBand="0" w:evenVBand="0" w:oddHBand="1" w:evenHBand="0" w:firstRowFirstColumn="0" w:firstRowLastColumn="0" w:lastRowFirstColumn="0" w:lastRowLastColumn="0"/>
              <w:rPr>
                <w:b/>
                <w:lang w:val="en-GB"/>
              </w:rPr>
            </w:pPr>
            <w:r>
              <w:rPr>
                <w:b/>
                <w:lang w:val="en-GB"/>
              </w:rPr>
              <w:t>Will the administrator group (s</w:t>
            </w:r>
            <w:r w:rsidR="00014C86" w:rsidRPr="00D9552E">
              <w:rPr>
                <w:b/>
                <w:lang w:val="en-GB"/>
              </w:rPr>
              <w:t>uper</w:t>
            </w:r>
            <w:r>
              <w:rPr>
                <w:b/>
                <w:lang w:val="en-GB"/>
              </w:rPr>
              <w:t xml:space="preserve"> </w:t>
            </w:r>
            <w:r w:rsidR="00014C86" w:rsidRPr="00D9552E">
              <w:rPr>
                <w:b/>
                <w:lang w:val="en-GB"/>
              </w:rPr>
              <w:t>user</w:t>
            </w:r>
            <w:r>
              <w:rPr>
                <w:b/>
                <w:lang w:val="en-GB"/>
              </w:rPr>
              <w:t>s</w:t>
            </w:r>
            <w:r w:rsidR="00014C86" w:rsidRPr="00D9552E">
              <w:rPr>
                <w:b/>
                <w:lang w:val="en-GB"/>
              </w:rPr>
              <w:t xml:space="preserve">) </w:t>
            </w:r>
            <w:r>
              <w:rPr>
                <w:b/>
                <w:lang w:val="en-GB"/>
              </w:rPr>
              <w:t>expand</w:t>
            </w:r>
            <w:r w:rsidR="00014C86" w:rsidRPr="00D9552E">
              <w:rPr>
                <w:b/>
                <w:lang w:val="en-GB"/>
              </w:rPr>
              <w:t>?</w:t>
            </w:r>
          </w:p>
        </w:tc>
        <w:tc>
          <w:tcPr>
            <w:tcW w:w="4502" w:type="dxa"/>
            <w:tcBorders>
              <w:top w:val="none" w:sz="0" w:space="0" w:color="auto"/>
              <w:bottom w:val="none" w:sz="0" w:space="0" w:color="auto"/>
              <w:right w:val="none" w:sz="0" w:space="0" w:color="auto"/>
            </w:tcBorders>
            <w:tcMar>
              <w:top w:w="85" w:type="dxa"/>
              <w:bottom w:w="85" w:type="dxa"/>
            </w:tcMar>
          </w:tcPr>
          <w:p w:rsidR="00D55111" w:rsidRPr="00D9552E" w:rsidRDefault="0032759B" w:rsidP="00014C86">
            <w:pPr>
              <w:ind w:left="35"/>
              <w:cnfStyle w:val="000000100000" w:firstRow="0" w:lastRow="0" w:firstColumn="0" w:lastColumn="0" w:oddVBand="0" w:evenVBand="0" w:oddHBand="1" w:evenHBand="0" w:firstRowFirstColumn="0" w:firstRowLastColumn="0" w:lastRowFirstColumn="0" w:lastRowLastColumn="0"/>
              <w:rPr>
                <w:lang w:val="en-GB"/>
              </w:rPr>
            </w:pPr>
            <w:r>
              <w:rPr>
                <w:lang w:val="en-GB"/>
              </w:rPr>
              <w:t>Try to keep the administrator group as small as possible</w:t>
            </w:r>
          </w:p>
        </w:tc>
      </w:tr>
      <w:tr w:rsidR="00A564FE" w:rsidRPr="00E42400" w:rsidTr="00014C86">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A564FE" w:rsidRPr="00D9552E" w:rsidRDefault="00A564FE"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A564FE" w:rsidRPr="0032759B" w:rsidRDefault="0032759B" w:rsidP="0032759B">
            <w:pPr>
              <w:ind w:left="35"/>
              <w:cnfStyle w:val="000000000000" w:firstRow="0" w:lastRow="0" w:firstColumn="0" w:lastColumn="0" w:oddVBand="0" w:evenVBand="0" w:oddHBand="0" w:evenHBand="0" w:firstRowFirstColumn="0" w:firstRowLastColumn="0" w:lastRowFirstColumn="0" w:lastRowLastColumn="0"/>
              <w:rPr>
                <w:b/>
                <w:lang w:val="en-GB"/>
              </w:rPr>
            </w:pPr>
            <w:r>
              <w:rPr>
                <w:b/>
                <w:lang w:val="en-GB"/>
              </w:rPr>
              <w:t>Organize regular coordination meetings for super-users</w:t>
            </w:r>
          </w:p>
        </w:tc>
        <w:tc>
          <w:tcPr>
            <w:tcW w:w="4502" w:type="dxa"/>
            <w:tcMar>
              <w:top w:w="85" w:type="dxa"/>
              <w:bottom w:w="85" w:type="dxa"/>
            </w:tcMar>
          </w:tcPr>
          <w:p w:rsidR="00A564FE" w:rsidRPr="0032759B" w:rsidRDefault="0032759B" w:rsidP="0032759B">
            <w:pPr>
              <w:ind w:left="35"/>
              <w:cnfStyle w:val="000000000000" w:firstRow="0" w:lastRow="0" w:firstColumn="0" w:lastColumn="0" w:oddVBand="0" w:evenVBand="0" w:oddHBand="0" w:evenHBand="0" w:firstRowFirstColumn="0" w:firstRowLastColumn="0" w:lastRowFirstColumn="0" w:lastRowLastColumn="0"/>
              <w:rPr>
                <w:lang w:val="en-GB"/>
              </w:rPr>
            </w:pPr>
            <w:r>
              <w:rPr>
                <w:lang w:val="en-GB"/>
              </w:rPr>
              <w:t>Changes should only be made in the system after a joint discussion and decision</w:t>
            </w:r>
          </w:p>
        </w:tc>
      </w:tr>
      <w:tr w:rsidR="00A564FE" w:rsidRPr="00D94548" w:rsidTr="00014C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left w:val="nil"/>
              <w:bottom w:val="nil"/>
            </w:tcBorders>
            <w:tcMar>
              <w:top w:w="85" w:type="dxa"/>
              <w:bottom w:w="85" w:type="dxa"/>
            </w:tcMar>
          </w:tcPr>
          <w:p w:rsidR="00A564FE" w:rsidRPr="00D9552E" w:rsidRDefault="00A564FE"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A564FE" w:rsidRPr="00D9552E" w:rsidRDefault="0032759B" w:rsidP="0032759B">
            <w:pPr>
              <w:ind w:left="35"/>
              <w:cnfStyle w:val="000000100000" w:firstRow="0" w:lastRow="0" w:firstColumn="0" w:lastColumn="0" w:oddVBand="0" w:evenVBand="0" w:oddHBand="1" w:evenHBand="0" w:firstRowFirstColumn="0" w:firstRowLastColumn="0" w:lastRowFirstColumn="0" w:lastRowLastColumn="0"/>
              <w:rPr>
                <w:b/>
                <w:lang w:val="en-GB"/>
              </w:rPr>
            </w:pPr>
            <w:r>
              <w:rPr>
                <w:b/>
                <w:lang w:val="en-GB"/>
              </w:rPr>
              <w:t>Coordinate and agree upon (could be different) recruiting processes between various countries</w:t>
            </w:r>
          </w:p>
        </w:tc>
        <w:tc>
          <w:tcPr>
            <w:tcW w:w="4502" w:type="dxa"/>
            <w:tcBorders>
              <w:right w:val="nil"/>
            </w:tcBorders>
            <w:tcMar>
              <w:top w:w="85" w:type="dxa"/>
              <w:bottom w:w="85" w:type="dxa"/>
            </w:tcMar>
          </w:tcPr>
          <w:p w:rsidR="00A564FE" w:rsidRPr="0032759B" w:rsidRDefault="0032759B" w:rsidP="0032759B">
            <w:pPr>
              <w:ind w:left="35"/>
              <w:cnfStyle w:val="000000100000" w:firstRow="0" w:lastRow="0" w:firstColumn="0" w:lastColumn="0" w:oddVBand="0" w:evenVBand="0" w:oddHBand="1" w:evenHBand="0" w:firstRowFirstColumn="0" w:firstRowLastColumn="0" w:lastRowFirstColumn="0" w:lastRowLastColumn="0"/>
              <w:rPr>
                <w:lang w:val="en-GB"/>
              </w:rPr>
            </w:pPr>
            <w:r w:rsidRPr="0032759B">
              <w:rPr>
                <w:lang w:val="en-GB"/>
              </w:rPr>
              <w:t>The introduction of a new recruiting software can lead to new or different processes</w:t>
            </w:r>
            <w:r>
              <w:rPr>
                <w:lang w:val="en-GB"/>
              </w:rPr>
              <w:t>.</w:t>
            </w:r>
          </w:p>
        </w:tc>
      </w:tr>
    </w:tbl>
    <w:p w:rsidR="00014C86" w:rsidRDefault="00014C86" w:rsidP="006C21EC">
      <w:pPr>
        <w:ind w:left="851"/>
        <w:rPr>
          <w:lang w:val="en-GB"/>
        </w:rPr>
      </w:pPr>
    </w:p>
    <w:p w:rsidR="00D94548" w:rsidRDefault="00D94548" w:rsidP="006C21EC">
      <w:pPr>
        <w:ind w:left="851"/>
        <w:rPr>
          <w:lang w:val="en-GB"/>
        </w:rPr>
      </w:pPr>
    </w:p>
    <w:p w:rsidR="00D94548" w:rsidRDefault="00D94548" w:rsidP="006C21EC">
      <w:pPr>
        <w:ind w:left="851"/>
        <w:rPr>
          <w:lang w:val="en-GB"/>
        </w:rPr>
      </w:pPr>
    </w:p>
    <w:p w:rsidR="00D94548" w:rsidRDefault="00D94548" w:rsidP="006C21EC">
      <w:pPr>
        <w:ind w:left="851"/>
        <w:rPr>
          <w:lang w:val="en-GB"/>
        </w:rPr>
      </w:pPr>
    </w:p>
    <w:p w:rsidR="00D94548" w:rsidRPr="000F4336" w:rsidRDefault="00D94548" w:rsidP="00D94548">
      <w:pPr>
        <w:pStyle w:val="Heading3"/>
        <w:ind w:left="851"/>
        <w:rPr>
          <w:rFonts w:ascii="Dax" w:hAnsi="Dax"/>
          <w:i w:val="0"/>
          <w:sz w:val="22"/>
        </w:rPr>
      </w:pPr>
      <w:r>
        <w:rPr>
          <w:rFonts w:ascii="Dax" w:hAnsi="Dax"/>
          <w:i w:val="0"/>
          <w:sz w:val="22"/>
        </w:rPr>
        <w:lastRenderedPageBreak/>
        <w:t>Legal Guidelines</w:t>
      </w:r>
    </w:p>
    <w:tbl>
      <w:tblPr>
        <w:tblStyle w:val="LightList-Accent1"/>
        <w:tblW w:w="8647"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4502"/>
      </w:tblGrid>
      <w:tr w:rsidR="00D94548" w:rsidRPr="000F4336" w:rsidTr="007E64B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D94548" w:rsidRPr="000F4336" w:rsidRDefault="00D94548" w:rsidP="007E64B1">
            <w:pPr>
              <w:spacing w:after="0"/>
              <w:ind w:left="851"/>
              <w:jc w:val="center"/>
              <w:rPr>
                <w:color w:val="4F81BD" w:themeColor="accent1"/>
                <w:sz w:val="16"/>
                <w:szCs w:val="16"/>
              </w:rPr>
            </w:pPr>
          </w:p>
        </w:tc>
        <w:tc>
          <w:tcPr>
            <w:tcW w:w="2728" w:type="dxa"/>
            <w:tcBorders>
              <w:top w:val="nil"/>
            </w:tcBorders>
            <w:shd w:val="clear" w:color="auto" w:fill="auto"/>
            <w:tcMar>
              <w:top w:w="85" w:type="dxa"/>
              <w:bottom w:w="85" w:type="dxa"/>
            </w:tcMar>
          </w:tcPr>
          <w:p w:rsidR="00D94548" w:rsidRPr="000F4336" w:rsidRDefault="008D35C7" w:rsidP="007E64B1">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rPr>
            </w:pPr>
            <w:r>
              <w:rPr>
                <w:color w:val="4F81BD" w:themeColor="accent1"/>
                <w:sz w:val="16"/>
                <w:szCs w:val="16"/>
              </w:rPr>
              <w:t>Term</w:t>
            </w:r>
          </w:p>
        </w:tc>
        <w:tc>
          <w:tcPr>
            <w:tcW w:w="4502" w:type="dxa"/>
            <w:tcBorders>
              <w:top w:val="nil"/>
            </w:tcBorders>
            <w:shd w:val="clear" w:color="auto" w:fill="auto"/>
            <w:tcMar>
              <w:top w:w="85" w:type="dxa"/>
              <w:bottom w:w="85" w:type="dxa"/>
            </w:tcMar>
          </w:tcPr>
          <w:p w:rsidR="00D94548" w:rsidRPr="000F4336" w:rsidRDefault="008D35C7" w:rsidP="007E64B1">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rPr>
            </w:pPr>
            <w:r>
              <w:rPr>
                <w:color w:val="4F81BD" w:themeColor="accent1"/>
                <w:sz w:val="16"/>
                <w:szCs w:val="16"/>
              </w:rPr>
              <w:t>Description</w:t>
            </w:r>
          </w:p>
        </w:tc>
      </w:tr>
      <w:tr w:rsidR="00D94548" w:rsidRPr="008D35C7" w:rsidTr="007E64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D94548" w:rsidRPr="000F4336" w:rsidRDefault="00D94548" w:rsidP="007E64B1">
            <w:pPr>
              <w:ind w:left="851"/>
              <w:jc w:val="center"/>
              <w:rPr>
                <w:color w:val="4F81BD" w:themeColor="accent1"/>
              </w:rPr>
            </w:pPr>
            <w:r w:rsidRPr="000F4336">
              <w:rPr>
                <w:color w:val="4F81BD" w:themeColor="accent1"/>
              </w:rPr>
              <w:fldChar w:fldCharType="begin">
                <w:ffData>
                  <w:name w:val="Check2"/>
                  <w:enabled/>
                  <w:calcOnExit w:val="0"/>
                  <w:checkBox>
                    <w:sizeAuto/>
                    <w:default w:val="0"/>
                  </w:checkBox>
                </w:ffData>
              </w:fldChar>
            </w:r>
            <w:r w:rsidRPr="000F4336">
              <w:rPr>
                <w:color w:val="4F81BD" w:themeColor="accent1"/>
              </w:rPr>
              <w:instrText xml:space="preserve"> FORMCHECKBOX </w:instrText>
            </w:r>
            <w:r w:rsidR="00017AED">
              <w:rPr>
                <w:color w:val="4F81BD" w:themeColor="accent1"/>
              </w:rPr>
            </w:r>
            <w:r w:rsidR="00017AED">
              <w:rPr>
                <w:color w:val="4F81BD" w:themeColor="accent1"/>
              </w:rPr>
              <w:fldChar w:fldCharType="separate"/>
            </w:r>
            <w:r w:rsidRPr="000F4336">
              <w:rPr>
                <w:color w:val="4F81BD" w:themeColor="accent1"/>
              </w:rPr>
              <w:fldChar w:fldCharType="end"/>
            </w:r>
          </w:p>
        </w:tc>
        <w:tc>
          <w:tcPr>
            <w:tcW w:w="2728" w:type="dxa"/>
            <w:tcBorders>
              <w:top w:val="none" w:sz="0" w:space="0" w:color="auto"/>
              <w:bottom w:val="none" w:sz="0" w:space="0" w:color="auto"/>
            </w:tcBorders>
            <w:tcMar>
              <w:top w:w="85" w:type="dxa"/>
              <w:bottom w:w="85" w:type="dxa"/>
            </w:tcMar>
          </w:tcPr>
          <w:p w:rsidR="00D94548" w:rsidRPr="00D94548" w:rsidRDefault="00D94548" w:rsidP="007E64B1">
            <w:pPr>
              <w:ind w:left="35"/>
              <w:cnfStyle w:val="000000100000" w:firstRow="0" w:lastRow="0" w:firstColumn="0" w:lastColumn="0" w:oddVBand="0" w:evenVBand="0" w:oddHBand="1" w:evenHBand="0" w:firstRowFirstColumn="0" w:firstRowLastColumn="0" w:lastRowFirstColumn="0" w:lastRowLastColumn="0"/>
              <w:rPr>
                <w:b/>
                <w:lang w:val="fr-CH"/>
              </w:rPr>
            </w:pPr>
            <w:r w:rsidRPr="00D94548">
              <w:rPr>
                <w:b/>
                <w:lang w:val="fr-CH"/>
              </w:rPr>
              <w:t>When do applications have to be deleted / anonymised?</w:t>
            </w:r>
          </w:p>
        </w:tc>
        <w:tc>
          <w:tcPr>
            <w:tcW w:w="4502" w:type="dxa"/>
            <w:tcBorders>
              <w:top w:val="none" w:sz="0" w:space="0" w:color="auto"/>
              <w:bottom w:val="none" w:sz="0" w:space="0" w:color="auto"/>
              <w:right w:val="none" w:sz="0" w:space="0" w:color="auto"/>
            </w:tcBorders>
            <w:tcMar>
              <w:top w:w="85" w:type="dxa"/>
              <w:bottom w:w="85" w:type="dxa"/>
            </w:tcMar>
          </w:tcPr>
          <w:p w:rsidR="00D94548" w:rsidRPr="008D35C7" w:rsidRDefault="008D35C7" w:rsidP="007E64B1">
            <w:pPr>
              <w:ind w:left="35"/>
              <w:cnfStyle w:val="000000100000" w:firstRow="0" w:lastRow="0" w:firstColumn="0" w:lastColumn="0" w:oddVBand="0" w:evenVBand="0" w:oddHBand="1" w:evenHBand="0" w:firstRowFirstColumn="0" w:firstRowLastColumn="0" w:lastRowFirstColumn="0" w:lastRowLastColumn="0"/>
              <w:rPr>
                <w:lang w:val="fr-CH"/>
              </w:rPr>
            </w:pPr>
            <w:r w:rsidRPr="008D35C7">
              <w:rPr>
                <w:lang w:val="fr-CH"/>
              </w:rPr>
              <w:t>Applications</w:t>
            </w:r>
            <w:r w:rsidR="00D94548" w:rsidRPr="008D35C7">
              <w:rPr>
                <w:lang w:val="fr-CH"/>
              </w:rPr>
              <w:t>,</w:t>
            </w:r>
            <w:r w:rsidRPr="008D35C7">
              <w:rPr>
                <w:lang w:val="fr-CH"/>
              </w:rPr>
              <w:t xml:space="preserve"> where the applicant actively clicked on the «delete» link via </w:t>
            </w:r>
            <w:r w:rsidR="00D94548" w:rsidRPr="008D35C7">
              <w:rPr>
                <w:lang w:val="fr-CH"/>
              </w:rPr>
              <w:t xml:space="preserve">SelfService; </w:t>
            </w:r>
            <w:r w:rsidRPr="008D35C7">
              <w:rPr>
                <w:lang w:val="fr-CH"/>
              </w:rPr>
              <w:t>Application</w:t>
            </w:r>
            <w:r>
              <w:rPr>
                <w:lang w:val="fr-CH"/>
              </w:rPr>
              <w:t>s</w:t>
            </w:r>
            <w:r w:rsidRPr="008D35C7">
              <w:rPr>
                <w:lang w:val="fr-CH"/>
              </w:rPr>
              <w:t xml:space="preserve"> without data release</w:t>
            </w:r>
            <w:r w:rsidR="00D94548" w:rsidRPr="008D35C7">
              <w:rPr>
                <w:lang w:val="fr-CH"/>
              </w:rPr>
              <w:t xml:space="preserve">; </w:t>
            </w:r>
            <w:r>
              <w:rPr>
                <w:lang w:val="fr-CH"/>
              </w:rPr>
              <w:t>Applications with data release</w:t>
            </w:r>
          </w:p>
        </w:tc>
      </w:tr>
      <w:tr w:rsidR="00D94548" w:rsidRPr="00D94548" w:rsidTr="007E64B1">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D94548" w:rsidRPr="000F4336" w:rsidRDefault="00D94548" w:rsidP="007E64B1">
            <w:pPr>
              <w:ind w:left="851"/>
              <w:jc w:val="center"/>
              <w:rPr>
                <w:color w:val="4F81BD" w:themeColor="accent1"/>
              </w:rPr>
            </w:pPr>
            <w:r w:rsidRPr="000F4336">
              <w:rPr>
                <w:color w:val="4F81BD" w:themeColor="accent1"/>
              </w:rPr>
              <w:fldChar w:fldCharType="begin">
                <w:ffData>
                  <w:name w:val="Check2"/>
                  <w:enabled/>
                  <w:calcOnExit w:val="0"/>
                  <w:checkBox>
                    <w:sizeAuto/>
                    <w:default w:val="0"/>
                  </w:checkBox>
                </w:ffData>
              </w:fldChar>
            </w:r>
            <w:r w:rsidRPr="000F4336">
              <w:rPr>
                <w:color w:val="4F81BD" w:themeColor="accent1"/>
              </w:rPr>
              <w:instrText xml:space="preserve"> FORMCHECKBOX </w:instrText>
            </w:r>
            <w:r w:rsidR="00017AED">
              <w:rPr>
                <w:color w:val="4F81BD" w:themeColor="accent1"/>
              </w:rPr>
            </w:r>
            <w:r w:rsidR="00017AED">
              <w:rPr>
                <w:color w:val="4F81BD" w:themeColor="accent1"/>
              </w:rPr>
              <w:fldChar w:fldCharType="separate"/>
            </w:r>
            <w:r w:rsidRPr="000F4336">
              <w:rPr>
                <w:color w:val="4F81BD" w:themeColor="accent1"/>
              </w:rPr>
              <w:fldChar w:fldCharType="end"/>
            </w:r>
          </w:p>
        </w:tc>
        <w:tc>
          <w:tcPr>
            <w:tcW w:w="2728" w:type="dxa"/>
            <w:tcMar>
              <w:top w:w="85" w:type="dxa"/>
              <w:bottom w:w="85" w:type="dxa"/>
            </w:tcMar>
          </w:tcPr>
          <w:p w:rsidR="00D94548" w:rsidRPr="000F4336" w:rsidRDefault="00D94548" w:rsidP="007E64B1">
            <w:pPr>
              <w:ind w:left="35"/>
              <w:cnfStyle w:val="000000000000" w:firstRow="0" w:lastRow="0" w:firstColumn="0" w:lastColumn="0" w:oddVBand="0" w:evenVBand="0" w:oddHBand="0" w:evenHBand="0" w:firstRowFirstColumn="0" w:firstRowLastColumn="0" w:lastRowFirstColumn="0" w:lastRowLastColumn="0"/>
              <w:rPr>
                <w:b/>
              </w:rPr>
            </w:pPr>
            <w:r>
              <w:rPr>
                <w:b/>
              </w:rPr>
              <w:t>Do further committees have to be involved in the application process?</w:t>
            </w:r>
          </w:p>
        </w:tc>
        <w:tc>
          <w:tcPr>
            <w:tcW w:w="4502" w:type="dxa"/>
            <w:tcMar>
              <w:top w:w="85" w:type="dxa"/>
              <w:bottom w:w="85" w:type="dxa"/>
            </w:tcMar>
          </w:tcPr>
          <w:p w:rsidR="00D94548" w:rsidRPr="00D94548" w:rsidRDefault="00D94548" w:rsidP="007E64B1">
            <w:pPr>
              <w:ind w:left="35"/>
              <w:cnfStyle w:val="000000000000" w:firstRow="0" w:lastRow="0" w:firstColumn="0" w:lastColumn="0" w:oddVBand="0" w:evenVBand="0" w:oddHBand="0" w:evenHBand="0" w:firstRowFirstColumn="0" w:firstRowLastColumn="0" w:lastRowFirstColumn="0" w:lastRowLastColumn="0"/>
              <w:rPr>
                <w:lang w:val="fr-CH"/>
              </w:rPr>
            </w:pPr>
            <w:r w:rsidRPr="00D94548">
              <w:rPr>
                <w:lang w:val="fr-CH"/>
              </w:rPr>
              <w:t xml:space="preserve">e.g. works council or </w:t>
            </w:r>
            <w:r>
              <w:rPr>
                <w:lang w:val="fr-CH"/>
              </w:rPr>
              <w:t>management board</w:t>
            </w:r>
          </w:p>
        </w:tc>
      </w:tr>
      <w:tr w:rsidR="00D94548" w:rsidTr="007E64B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left w:val="nil"/>
              <w:bottom w:val="nil"/>
            </w:tcBorders>
            <w:tcMar>
              <w:top w:w="85" w:type="dxa"/>
              <w:bottom w:w="85" w:type="dxa"/>
            </w:tcMar>
          </w:tcPr>
          <w:p w:rsidR="00D94548" w:rsidRPr="000F4336" w:rsidRDefault="00D94548" w:rsidP="007E64B1">
            <w:pPr>
              <w:ind w:left="851"/>
              <w:jc w:val="center"/>
              <w:rPr>
                <w:color w:val="4F81BD" w:themeColor="accent1"/>
              </w:rPr>
            </w:pPr>
            <w:r w:rsidRPr="000F4336">
              <w:rPr>
                <w:color w:val="4F81BD" w:themeColor="accent1"/>
              </w:rPr>
              <w:fldChar w:fldCharType="begin">
                <w:ffData>
                  <w:name w:val="Check2"/>
                  <w:enabled/>
                  <w:calcOnExit w:val="0"/>
                  <w:checkBox>
                    <w:sizeAuto/>
                    <w:default w:val="0"/>
                  </w:checkBox>
                </w:ffData>
              </w:fldChar>
            </w:r>
            <w:r w:rsidRPr="000F4336">
              <w:rPr>
                <w:color w:val="4F81BD" w:themeColor="accent1"/>
              </w:rPr>
              <w:instrText xml:space="preserve"> FORMCHECKBOX </w:instrText>
            </w:r>
            <w:r w:rsidR="00017AED">
              <w:rPr>
                <w:color w:val="4F81BD" w:themeColor="accent1"/>
              </w:rPr>
            </w:r>
            <w:r w:rsidR="00017AED">
              <w:rPr>
                <w:color w:val="4F81BD" w:themeColor="accent1"/>
              </w:rPr>
              <w:fldChar w:fldCharType="separate"/>
            </w:r>
            <w:r w:rsidRPr="000F4336">
              <w:rPr>
                <w:color w:val="4F81BD" w:themeColor="accent1"/>
              </w:rPr>
              <w:fldChar w:fldCharType="end"/>
            </w:r>
          </w:p>
        </w:tc>
        <w:tc>
          <w:tcPr>
            <w:tcW w:w="2728" w:type="dxa"/>
            <w:tcMar>
              <w:top w:w="85" w:type="dxa"/>
              <w:bottom w:w="85" w:type="dxa"/>
            </w:tcMar>
          </w:tcPr>
          <w:p w:rsidR="00D94548" w:rsidRPr="008D35C7" w:rsidRDefault="008D35C7" w:rsidP="007E64B1">
            <w:pPr>
              <w:ind w:left="35"/>
              <w:cnfStyle w:val="000000100000" w:firstRow="0" w:lastRow="0" w:firstColumn="0" w:lastColumn="0" w:oddVBand="0" w:evenVBand="0" w:oddHBand="1" w:evenHBand="0" w:firstRowFirstColumn="0" w:firstRowLastColumn="0" w:lastRowFirstColumn="0" w:lastRowLastColumn="0"/>
              <w:rPr>
                <w:b/>
                <w:lang w:val="fr-CH"/>
              </w:rPr>
            </w:pPr>
            <w:r w:rsidRPr="008D35C7">
              <w:rPr>
                <w:b/>
                <w:lang w:val="fr-CH"/>
              </w:rPr>
              <w:t>Is there a reporting obligation to government agencies</w:t>
            </w:r>
            <w:r w:rsidR="00D94548" w:rsidRPr="008D35C7">
              <w:rPr>
                <w:b/>
                <w:lang w:val="fr-CH"/>
              </w:rPr>
              <w:t>?</w:t>
            </w:r>
          </w:p>
        </w:tc>
        <w:tc>
          <w:tcPr>
            <w:tcW w:w="4502" w:type="dxa"/>
            <w:tcBorders>
              <w:right w:val="nil"/>
            </w:tcBorders>
            <w:tcMar>
              <w:top w:w="85" w:type="dxa"/>
              <w:bottom w:w="85" w:type="dxa"/>
            </w:tcMar>
          </w:tcPr>
          <w:p w:rsidR="00D94548" w:rsidRDefault="008D35C7" w:rsidP="007E64B1">
            <w:pPr>
              <w:ind w:left="35"/>
              <w:cnfStyle w:val="000000100000" w:firstRow="0" w:lastRow="0" w:firstColumn="0" w:lastColumn="0" w:oddVBand="0" w:evenVBand="0" w:oddHBand="1" w:evenHBand="0" w:firstRowFirstColumn="0" w:firstRowLastColumn="0" w:lastRowFirstColumn="0" w:lastRowLastColumn="0"/>
            </w:pPr>
            <w:r>
              <w:t>e</w:t>
            </w:r>
            <w:r w:rsidR="00D94548" w:rsidRPr="000F4336">
              <w:t>.</w:t>
            </w:r>
            <w:r>
              <w:t>G</w:t>
            </w:r>
            <w:r w:rsidR="00D94548" w:rsidRPr="000F4336">
              <w:t>. EEO-</w:t>
            </w:r>
            <w:r>
              <w:t>r</w:t>
            </w:r>
            <w:r w:rsidR="00D94548" w:rsidRPr="000F4336">
              <w:t xml:space="preserve">eport in </w:t>
            </w:r>
            <w:r>
              <w:t xml:space="preserve">the </w:t>
            </w:r>
            <w:r w:rsidR="00D94548" w:rsidRPr="000F4336">
              <w:t>USA</w:t>
            </w:r>
          </w:p>
        </w:tc>
      </w:tr>
    </w:tbl>
    <w:p w:rsidR="00D94548" w:rsidRPr="00D94548" w:rsidRDefault="00D94548" w:rsidP="006C21EC">
      <w:pPr>
        <w:ind w:left="851"/>
      </w:pPr>
    </w:p>
    <w:p w:rsidR="00014C86" w:rsidRPr="00D9552E" w:rsidRDefault="00014C86" w:rsidP="00014C86">
      <w:pPr>
        <w:pStyle w:val="Heading3"/>
        <w:ind w:left="851"/>
        <w:rPr>
          <w:rFonts w:ascii="Dax" w:hAnsi="Dax"/>
          <w:i w:val="0"/>
          <w:sz w:val="22"/>
          <w:lang w:val="en-GB"/>
        </w:rPr>
      </w:pPr>
      <w:r w:rsidRPr="00D9552E">
        <w:rPr>
          <w:rFonts w:ascii="Dax" w:hAnsi="Dax"/>
          <w:i w:val="0"/>
          <w:sz w:val="22"/>
          <w:lang w:val="en-GB"/>
        </w:rPr>
        <w:t>Go Live</w:t>
      </w:r>
    </w:p>
    <w:tbl>
      <w:tblPr>
        <w:tblStyle w:val="LightList-Accent1"/>
        <w:tblW w:w="8647" w:type="dxa"/>
        <w:tblInd w:w="-601"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tblBorders>
        <w:tblLook w:val="04A0" w:firstRow="1" w:lastRow="0" w:firstColumn="1" w:lastColumn="0" w:noHBand="0" w:noVBand="1"/>
      </w:tblPr>
      <w:tblGrid>
        <w:gridCol w:w="1417"/>
        <w:gridCol w:w="2728"/>
        <w:gridCol w:w="4502"/>
      </w:tblGrid>
      <w:tr w:rsidR="00014C86" w:rsidRPr="00D9552E" w:rsidTr="00014C8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shd w:val="clear" w:color="auto" w:fill="auto"/>
            <w:tcMar>
              <w:top w:w="85" w:type="dxa"/>
              <w:bottom w:w="85" w:type="dxa"/>
            </w:tcMar>
          </w:tcPr>
          <w:p w:rsidR="00014C86" w:rsidRPr="00D9552E" w:rsidRDefault="00014C86" w:rsidP="00014C86">
            <w:pPr>
              <w:spacing w:after="0"/>
              <w:ind w:left="851"/>
              <w:jc w:val="center"/>
              <w:rPr>
                <w:color w:val="4F81BD" w:themeColor="accent1"/>
                <w:sz w:val="16"/>
                <w:szCs w:val="16"/>
                <w:lang w:val="en-GB"/>
              </w:rPr>
            </w:pPr>
          </w:p>
        </w:tc>
        <w:tc>
          <w:tcPr>
            <w:tcW w:w="2728" w:type="dxa"/>
            <w:tcBorders>
              <w:top w:val="nil"/>
            </w:tcBorders>
            <w:shd w:val="clear" w:color="auto" w:fill="auto"/>
            <w:tcMar>
              <w:top w:w="85" w:type="dxa"/>
              <w:bottom w:w="85" w:type="dxa"/>
            </w:tcMar>
          </w:tcPr>
          <w:p w:rsidR="00014C86" w:rsidRPr="00D9552E" w:rsidRDefault="0032759B"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Term</w:t>
            </w:r>
          </w:p>
        </w:tc>
        <w:tc>
          <w:tcPr>
            <w:tcW w:w="4502" w:type="dxa"/>
            <w:tcBorders>
              <w:top w:val="nil"/>
            </w:tcBorders>
            <w:shd w:val="clear" w:color="auto" w:fill="auto"/>
            <w:tcMar>
              <w:top w:w="85" w:type="dxa"/>
              <w:bottom w:w="85" w:type="dxa"/>
            </w:tcMar>
          </w:tcPr>
          <w:p w:rsidR="00014C86" w:rsidRPr="00D9552E" w:rsidRDefault="0032759B" w:rsidP="00014C86">
            <w:pPr>
              <w:spacing w:after="0"/>
              <w:ind w:left="35"/>
              <w:cnfStyle w:val="100000000000" w:firstRow="1" w:lastRow="0" w:firstColumn="0" w:lastColumn="0" w:oddVBand="0" w:evenVBand="0" w:oddHBand="0" w:evenHBand="0" w:firstRowFirstColumn="0" w:firstRowLastColumn="0" w:lastRowFirstColumn="0" w:lastRowLastColumn="0"/>
              <w:rPr>
                <w:color w:val="4F81BD" w:themeColor="accent1"/>
                <w:sz w:val="16"/>
                <w:szCs w:val="16"/>
                <w:lang w:val="en-GB"/>
              </w:rPr>
            </w:pPr>
            <w:r>
              <w:rPr>
                <w:color w:val="4F81BD" w:themeColor="accent1"/>
                <w:sz w:val="16"/>
                <w:szCs w:val="16"/>
                <w:lang w:val="en-GB"/>
              </w:rPr>
              <w:t>Description</w:t>
            </w:r>
          </w:p>
        </w:tc>
      </w:tr>
      <w:tr w:rsidR="00014C86" w:rsidRPr="00D94548" w:rsidTr="00014C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7" w:type="dxa"/>
            <w:tcBorders>
              <w:top w:val="nil"/>
              <w:left w:val="none" w:sz="0" w:space="0" w:color="auto"/>
              <w:bottom w:val="nil"/>
            </w:tcBorders>
            <w:tcMar>
              <w:top w:w="85" w:type="dxa"/>
              <w:bottom w:w="85" w:type="dxa"/>
            </w:tcMar>
          </w:tcPr>
          <w:p w:rsidR="00014C86" w:rsidRPr="00D9552E" w:rsidRDefault="00014C86"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Borders>
              <w:top w:val="none" w:sz="0" w:space="0" w:color="auto"/>
              <w:bottom w:val="none" w:sz="0" w:space="0" w:color="auto"/>
            </w:tcBorders>
            <w:tcMar>
              <w:top w:w="85" w:type="dxa"/>
              <w:bottom w:w="85" w:type="dxa"/>
            </w:tcMar>
          </w:tcPr>
          <w:p w:rsidR="00014C86" w:rsidRPr="0032759B" w:rsidRDefault="0032759B" w:rsidP="0032759B">
            <w:pPr>
              <w:ind w:left="35"/>
              <w:cnfStyle w:val="000000100000" w:firstRow="0" w:lastRow="0" w:firstColumn="0" w:lastColumn="0" w:oddVBand="0" w:evenVBand="0" w:oddHBand="1" w:evenHBand="0" w:firstRowFirstColumn="0" w:firstRowLastColumn="0" w:lastRowFirstColumn="0" w:lastRowLastColumn="0"/>
              <w:rPr>
                <w:b/>
                <w:lang w:val="en-GB"/>
              </w:rPr>
            </w:pPr>
            <w:r w:rsidRPr="0032759B">
              <w:rPr>
                <w:b/>
                <w:lang w:val="en-GB"/>
              </w:rPr>
              <w:t>Link job market</w:t>
            </w:r>
            <w:r w:rsidR="00014C86" w:rsidRPr="0032759B">
              <w:rPr>
                <w:b/>
                <w:lang w:val="en-GB"/>
              </w:rPr>
              <w:t xml:space="preserve"> </w:t>
            </w:r>
            <w:r w:rsidRPr="0032759B">
              <w:rPr>
                <w:b/>
                <w:lang w:val="en-GB"/>
              </w:rPr>
              <w:t>and c</w:t>
            </w:r>
            <w:r w:rsidR="00014C86" w:rsidRPr="0032759B">
              <w:rPr>
                <w:b/>
                <w:lang w:val="en-GB"/>
              </w:rPr>
              <w:t xml:space="preserve">ockpits </w:t>
            </w:r>
            <w:r w:rsidRPr="0032759B">
              <w:rPr>
                <w:b/>
                <w:lang w:val="en-GB"/>
              </w:rPr>
              <w:t>with websites</w:t>
            </w:r>
          </w:p>
        </w:tc>
        <w:tc>
          <w:tcPr>
            <w:tcW w:w="4502" w:type="dxa"/>
            <w:tcBorders>
              <w:top w:val="none" w:sz="0" w:space="0" w:color="auto"/>
              <w:bottom w:val="none" w:sz="0" w:space="0" w:color="auto"/>
              <w:right w:val="none" w:sz="0" w:space="0" w:color="auto"/>
            </w:tcBorders>
            <w:tcMar>
              <w:top w:w="85" w:type="dxa"/>
              <w:bottom w:w="85" w:type="dxa"/>
            </w:tcMar>
          </w:tcPr>
          <w:p w:rsidR="00014C86" w:rsidRPr="00D9552E" w:rsidRDefault="0032759B" w:rsidP="00014C86">
            <w:pPr>
              <w:ind w:left="35"/>
              <w:cnfStyle w:val="000000100000" w:firstRow="0" w:lastRow="0" w:firstColumn="0" w:lastColumn="0" w:oddVBand="0" w:evenVBand="0" w:oddHBand="1" w:evenHBand="0" w:firstRowFirstColumn="0" w:firstRowLastColumn="0" w:lastRowFirstColumn="0" w:lastRowLastColumn="0"/>
              <w:rPr>
                <w:lang w:val="en-GB"/>
              </w:rPr>
            </w:pPr>
            <w:r>
              <w:rPr>
                <w:lang w:val="en-GB"/>
              </w:rPr>
              <w:t>Activate the “test pages” – go live</w:t>
            </w:r>
          </w:p>
        </w:tc>
      </w:tr>
      <w:tr w:rsidR="00014C86" w:rsidRPr="00E42400" w:rsidTr="00014C86">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014C86" w:rsidRPr="00D9552E" w:rsidRDefault="00014C86"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014C86" w:rsidRPr="00D9552E" w:rsidRDefault="0032759B" w:rsidP="00014C86">
            <w:pPr>
              <w:ind w:left="35"/>
              <w:cnfStyle w:val="000000000000" w:firstRow="0" w:lastRow="0" w:firstColumn="0" w:lastColumn="0" w:oddVBand="0" w:evenVBand="0" w:oddHBand="0" w:evenHBand="0" w:firstRowFirstColumn="0" w:firstRowLastColumn="0" w:lastRowFirstColumn="0" w:lastRowLastColumn="0"/>
              <w:rPr>
                <w:b/>
                <w:lang w:val="en-GB"/>
              </w:rPr>
            </w:pPr>
            <w:r>
              <w:rPr>
                <w:b/>
                <w:lang w:val="en-GB"/>
              </w:rPr>
              <w:t>Publish the migrated positions</w:t>
            </w:r>
          </w:p>
        </w:tc>
        <w:tc>
          <w:tcPr>
            <w:tcW w:w="4502" w:type="dxa"/>
            <w:tcMar>
              <w:top w:w="85" w:type="dxa"/>
              <w:bottom w:w="85" w:type="dxa"/>
            </w:tcMar>
          </w:tcPr>
          <w:p w:rsidR="00014C86" w:rsidRPr="00D9552E" w:rsidRDefault="0032759B" w:rsidP="0032759B">
            <w:pPr>
              <w:ind w:left="35"/>
              <w:cnfStyle w:val="000000000000" w:firstRow="0" w:lastRow="0" w:firstColumn="0" w:lastColumn="0" w:oddVBand="0" w:evenVBand="0" w:oddHBand="0" w:evenHBand="0" w:firstRowFirstColumn="0" w:firstRowLastColumn="0" w:lastRowFirstColumn="0" w:lastRowLastColumn="0"/>
              <w:rPr>
                <w:lang w:val="en-GB"/>
              </w:rPr>
            </w:pPr>
            <w:r>
              <w:rPr>
                <w:lang w:val="en-GB"/>
              </w:rPr>
              <w:t>Verify whether all positions that should be published are currently published on the correct job markets and platforms</w:t>
            </w:r>
          </w:p>
        </w:tc>
      </w:tr>
      <w:tr w:rsidR="00014C86" w:rsidRPr="00D94548" w:rsidTr="00014C8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left w:val="nil"/>
              <w:bottom w:val="nil"/>
            </w:tcBorders>
            <w:tcMar>
              <w:top w:w="85" w:type="dxa"/>
              <w:bottom w:w="85" w:type="dxa"/>
            </w:tcMar>
          </w:tcPr>
          <w:p w:rsidR="00014C86" w:rsidRPr="00D9552E" w:rsidRDefault="00014C86"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014C86" w:rsidRPr="00D9552E" w:rsidRDefault="0032759B" w:rsidP="00014C86">
            <w:pPr>
              <w:ind w:left="35"/>
              <w:cnfStyle w:val="000000100000" w:firstRow="0" w:lastRow="0" w:firstColumn="0" w:lastColumn="0" w:oddVBand="0" w:evenVBand="0" w:oddHBand="1" w:evenHBand="0" w:firstRowFirstColumn="0" w:firstRowLastColumn="0" w:lastRowFirstColumn="0" w:lastRowLastColumn="0"/>
              <w:rPr>
                <w:b/>
                <w:lang w:val="en-GB"/>
              </w:rPr>
            </w:pPr>
            <w:r>
              <w:rPr>
                <w:b/>
                <w:lang w:val="en-GB"/>
              </w:rPr>
              <w:t>Send all users their access information</w:t>
            </w:r>
          </w:p>
        </w:tc>
        <w:tc>
          <w:tcPr>
            <w:tcW w:w="4502" w:type="dxa"/>
            <w:tcBorders>
              <w:right w:val="nil"/>
            </w:tcBorders>
            <w:tcMar>
              <w:top w:w="85" w:type="dxa"/>
              <w:bottom w:w="85" w:type="dxa"/>
            </w:tcMar>
          </w:tcPr>
          <w:p w:rsidR="00014C86" w:rsidRPr="00D9552E" w:rsidRDefault="0032759B" w:rsidP="00014C86">
            <w:pPr>
              <w:ind w:left="35"/>
              <w:cnfStyle w:val="000000100000" w:firstRow="0" w:lastRow="0" w:firstColumn="0" w:lastColumn="0" w:oddVBand="0" w:evenVBand="0" w:oddHBand="1" w:evenHBand="0" w:firstRowFirstColumn="0" w:firstRowLastColumn="0" w:lastRowFirstColumn="0" w:lastRowLastColumn="0"/>
              <w:rPr>
                <w:lang w:val="en-GB"/>
              </w:rPr>
            </w:pPr>
            <w:r>
              <w:rPr>
                <w:lang w:val="en-GB"/>
              </w:rPr>
              <w:t>If they have not already received their access information</w:t>
            </w:r>
          </w:p>
        </w:tc>
      </w:tr>
      <w:tr w:rsidR="00014C86" w:rsidRPr="00D9552E" w:rsidTr="00014C86">
        <w:trPr>
          <w:trHeight w:val="113"/>
        </w:trPr>
        <w:tc>
          <w:tcPr>
            <w:cnfStyle w:val="001000000000" w:firstRow="0" w:lastRow="0" w:firstColumn="1" w:lastColumn="0" w:oddVBand="0" w:evenVBand="0" w:oddHBand="0" w:evenHBand="0" w:firstRowFirstColumn="0" w:firstRowLastColumn="0" w:lastRowFirstColumn="0" w:lastRowLastColumn="0"/>
            <w:tcW w:w="1417" w:type="dxa"/>
            <w:tcBorders>
              <w:top w:val="nil"/>
              <w:bottom w:val="nil"/>
            </w:tcBorders>
            <w:tcMar>
              <w:top w:w="85" w:type="dxa"/>
              <w:bottom w:w="85" w:type="dxa"/>
            </w:tcMar>
          </w:tcPr>
          <w:p w:rsidR="00014C86" w:rsidRPr="00D9552E" w:rsidRDefault="00014C86" w:rsidP="00014C86">
            <w:pPr>
              <w:ind w:left="851"/>
              <w:jc w:val="center"/>
              <w:rPr>
                <w:color w:val="4F81BD" w:themeColor="accent1"/>
                <w:lang w:val="en-GB"/>
              </w:rPr>
            </w:pPr>
            <w:r w:rsidRPr="00D9552E">
              <w:rPr>
                <w:color w:val="4F81BD" w:themeColor="accent1"/>
                <w:lang w:val="en-GB"/>
              </w:rPr>
              <w:fldChar w:fldCharType="begin">
                <w:ffData>
                  <w:name w:val="Check2"/>
                  <w:enabled/>
                  <w:calcOnExit w:val="0"/>
                  <w:checkBox>
                    <w:sizeAuto/>
                    <w:default w:val="0"/>
                  </w:checkBox>
                </w:ffData>
              </w:fldChar>
            </w:r>
            <w:r w:rsidRPr="00D9552E">
              <w:rPr>
                <w:color w:val="4F81BD" w:themeColor="accent1"/>
                <w:lang w:val="en-GB"/>
              </w:rPr>
              <w:instrText xml:space="preserve"> FORMCHECKBOX </w:instrText>
            </w:r>
            <w:r w:rsidR="00017AED">
              <w:rPr>
                <w:color w:val="4F81BD" w:themeColor="accent1"/>
                <w:lang w:val="en-GB"/>
              </w:rPr>
            </w:r>
            <w:r w:rsidR="00017AED">
              <w:rPr>
                <w:color w:val="4F81BD" w:themeColor="accent1"/>
                <w:lang w:val="en-GB"/>
              </w:rPr>
              <w:fldChar w:fldCharType="separate"/>
            </w:r>
            <w:r w:rsidRPr="00D9552E">
              <w:rPr>
                <w:color w:val="4F81BD" w:themeColor="accent1"/>
                <w:lang w:val="en-GB"/>
              </w:rPr>
              <w:fldChar w:fldCharType="end"/>
            </w:r>
          </w:p>
        </w:tc>
        <w:tc>
          <w:tcPr>
            <w:tcW w:w="2728" w:type="dxa"/>
            <w:tcMar>
              <w:top w:w="85" w:type="dxa"/>
              <w:bottom w:w="85" w:type="dxa"/>
            </w:tcMar>
          </w:tcPr>
          <w:p w:rsidR="00014C86" w:rsidRPr="00D9552E" w:rsidRDefault="0032759B" w:rsidP="00014C86">
            <w:pPr>
              <w:ind w:left="35"/>
              <w:cnfStyle w:val="000000000000" w:firstRow="0" w:lastRow="0" w:firstColumn="0" w:lastColumn="0" w:oddVBand="0" w:evenVBand="0" w:oddHBand="0" w:evenHBand="0" w:firstRowFirstColumn="0" w:firstRowLastColumn="0" w:lastRowFirstColumn="0" w:lastRowLastColumn="0"/>
              <w:rPr>
                <w:b/>
                <w:lang w:val="en-GB"/>
              </w:rPr>
            </w:pPr>
            <w:r>
              <w:rPr>
                <w:b/>
                <w:lang w:val="en-GB"/>
              </w:rPr>
              <w:t>International notice to all affected subsidiaries of the launch and go-live of the new recruitment platform</w:t>
            </w:r>
          </w:p>
        </w:tc>
        <w:tc>
          <w:tcPr>
            <w:tcW w:w="4502" w:type="dxa"/>
            <w:tcMar>
              <w:top w:w="85" w:type="dxa"/>
              <w:bottom w:w="85" w:type="dxa"/>
            </w:tcMar>
          </w:tcPr>
          <w:p w:rsidR="00014C86" w:rsidRPr="00D9552E" w:rsidRDefault="0032759B" w:rsidP="00014C86">
            <w:pPr>
              <w:ind w:left="35"/>
              <w:cnfStyle w:val="000000000000" w:firstRow="0" w:lastRow="0" w:firstColumn="0" w:lastColumn="0" w:oddVBand="0" w:evenVBand="0" w:oddHBand="0" w:evenHBand="0" w:firstRowFirstColumn="0" w:firstRowLastColumn="0" w:lastRowFirstColumn="0" w:lastRowLastColumn="0"/>
              <w:rPr>
                <w:lang w:val="en-GB"/>
              </w:rPr>
            </w:pPr>
            <w:r>
              <w:rPr>
                <w:lang w:val="en-GB"/>
              </w:rPr>
              <w:t>If desired</w:t>
            </w:r>
          </w:p>
        </w:tc>
      </w:tr>
    </w:tbl>
    <w:p w:rsidR="00014C86" w:rsidRPr="00D9552E" w:rsidRDefault="00014C86" w:rsidP="00D94548">
      <w:pPr>
        <w:rPr>
          <w:lang w:val="en-GB"/>
        </w:rPr>
      </w:pPr>
    </w:p>
    <w:sectPr w:rsidR="00014C86" w:rsidRPr="00D9552E" w:rsidSect="00E42400">
      <w:headerReference w:type="default" r:id="rId37"/>
      <w:footerReference w:type="default" r:id="rId38"/>
      <w:headerReference w:type="first" r:id="rId39"/>
      <w:footerReference w:type="first" r:id="rId40"/>
      <w:pgSz w:w="16838" w:h="11906" w:orient="landscape" w:code="9"/>
      <w:pgMar w:top="1417" w:right="1134" w:bottom="1417" w:left="141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ED" w:rsidRDefault="00017AED">
      <w:r>
        <w:separator/>
      </w:r>
    </w:p>
  </w:endnote>
  <w:endnote w:type="continuationSeparator" w:id="0">
    <w:p w:rsidR="00017AED" w:rsidRDefault="0001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MM_215 LT 600 NO">
    <w:altName w:val="Calibri"/>
    <w:panose1 w:val="00000000000000000000"/>
    <w:charset w:val="00"/>
    <w:family w:val="swiss"/>
    <w:notTrueType/>
    <w:pitch w:val="variable"/>
    <w:sig w:usb0="00000003" w:usb1="00000000" w:usb2="00000000" w:usb3="00000000" w:csb0="00000001" w:csb1="00000000"/>
  </w:font>
  <w:font w:name="MyriaMM_565 SB 600 NO">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HaufeMerriweatherSans">
    <w:panose1 w:val="00000000000000000000"/>
    <w:charset w:val="00"/>
    <w:family w:val="modern"/>
    <w:notTrueType/>
    <w:pitch w:val="variable"/>
    <w:sig w:usb0="A00000BF" w:usb1="5000207B" w:usb2="00000008" w:usb3="00000000" w:csb0="00000193" w:csb1="00000000"/>
  </w:font>
  <w:font w:name="HaufeMerriweatherSansLt">
    <w:panose1 w:val="00000000000000000000"/>
    <w:charset w:val="00"/>
    <w:family w:val="modern"/>
    <w:notTrueType/>
    <w:pitch w:val="variable"/>
    <w:sig w:usb0="A00000BF" w:usb1="5000207B" w:usb2="00000008" w:usb3="00000000" w:csb0="00000193" w:csb1="00000000"/>
  </w:font>
  <w:font w:name="Dax">
    <w:altName w:val="Calibri"/>
    <w:panose1 w:val="00000000000000000000"/>
    <w:charset w:val="00"/>
    <w:family w:val="modern"/>
    <w:notTrueType/>
    <w:pitch w:val="variable"/>
    <w:sig w:usb0="800000AF" w:usb1="50002048" w:usb2="00000000" w:usb3="00000000" w:csb0="000001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B2" w:rsidRPr="00703F8B" w:rsidRDefault="008478B2" w:rsidP="00703F8B">
    <w:pPr>
      <w:pStyle w:val="Footer"/>
    </w:pPr>
    <w:r>
      <w:rPr>
        <w:sz w:val="15"/>
      </w:rPr>
      <w:t>Haufe-umantis AG</w:t>
    </w:r>
    <w:r>
      <w:rPr>
        <w:sz w:val="15"/>
      </w:rPr>
      <w:br/>
      <w:t>Unterstrasse 11 | CH - 9001 St. Gallen</w:t>
    </w:r>
    <w:r>
      <w:rPr>
        <w:sz w:val="15"/>
      </w:rPr>
      <w:br/>
      <w:t>T +41 71 224 01 01 | F +41 71 224 01 02</w:t>
    </w:r>
    <w:r>
      <w:rPr>
        <w:sz w:val="15"/>
      </w:rPr>
      <w:br/>
    </w:r>
    <w:hyperlink r:id="rId1" w:history="1">
      <w:r>
        <w:rPr>
          <w:rStyle w:val="Hyperlink"/>
          <w:sz w:val="15"/>
        </w:rPr>
        <w:t>info@umantis.com</w:t>
      </w:r>
    </w:hyperlink>
    <w:r>
      <w:rPr>
        <w:sz w:val="15"/>
      </w:rPr>
      <w:t xml:space="preserve"> | </w:t>
    </w:r>
    <w:hyperlink r:id="rId2" w:history="1">
      <w:r>
        <w:rPr>
          <w:rStyle w:val="Hyperlink"/>
          <w:sz w:val="15"/>
        </w:rPr>
        <w:t>www.umantis.com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B2" w:rsidRPr="00703F8B" w:rsidRDefault="008478B2" w:rsidP="00703F8B">
    <w:pPr>
      <w:pStyle w:val="Footer"/>
    </w:pPr>
    <w:r>
      <w:rPr>
        <w:sz w:val="15"/>
      </w:rPr>
      <w:t>Haufe-umantis AG</w:t>
    </w:r>
    <w:r>
      <w:rPr>
        <w:sz w:val="15"/>
      </w:rPr>
      <w:br/>
      <w:t>Unterstrasse 11 | CH - 9001 St. Gallen</w:t>
    </w:r>
    <w:r>
      <w:rPr>
        <w:sz w:val="15"/>
      </w:rPr>
      <w:br/>
      <w:t>T +41 71 224 01 01 | F +41 71 224 01 02</w:t>
    </w:r>
    <w:r>
      <w:rPr>
        <w:sz w:val="15"/>
      </w:rPr>
      <w:br/>
    </w:r>
    <w:hyperlink r:id="rId1" w:history="1">
      <w:r>
        <w:rPr>
          <w:rStyle w:val="Hyperlink"/>
          <w:sz w:val="15"/>
        </w:rPr>
        <w:t>info@umantis.com</w:t>
      </w:r>
    </w:hyperlink>
    <w:r>
      <w:rPr>
        <w:sz w:val="15"/>
      </w:rPr>
      <w:t xml:space="preserve"> | </w:t>
    </w:r>
    <w:hyperlink r:id="rId2" w:history="1">
      <w:r>
        <w:rPr>
          <w:rStyle w:val="Hyperlink"/>
          <w:sz w:val="15"/>
        </w:rPr>
        <w:t>www.umantis.com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ED" w:rsidRDefault="00017AED">
      <w:r>
        <w:separator/>
      </w:r>
    </w:p>
  </w:footnote>
  <w:footnote w:type="continuationSeparator" w:id="0">
    <w:p w:rsidR="00017AED" w:rsidRDefault="0001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B2" w:rsidRDefault="008478B2" w:rsidP="00C66A43">
    <w:pPr>
      <w:pStyle w:val="Header"/>
      <w:tabs>
        <w:tab w:val="clear" w:pos="8306"/>
        <w:tab w:val="right" w:pos="7938"/>
      </w:tabs>
    </w:pPr>
    <w:r w:rsidRPr="005E4FA7">
      <w:rPr>
        <w:noProof/>
        <w:lang w:val="de-CH" w:eastAsia="de-CH"/>
      </w:rPr>
      <w:drawing>
        <wp:anchor distT="0" distB="0" distL="114300" distR="114300" simplePos="0" relativeHeight="251664384" behindDoc="0" locked="0" layoutInCell="1" allowOverlap="1" wp14:anchorId="6C068510" wp14:editId="512B9C57">
          <wp:simplePos x="0" y="0"/>
          <wp:positionH relativeFrom="column">
            <wp:posOffset>-497205</wp:posOffset>
          </wp:positionH>
          <wp:positionV relativeFrom="paragraph">
            <wp:posOffset>340995</wp:posOffset>
          </wp:positionV>
          <wp:extent cx="1938020" cy="257175"/>
          <wp:effectExtent l="0" t="0" r="5080" b="9525"/>
          <wp:wrapNone/>
          <wp:docPr id="11" name="Grafik 11" descr="LOG_HaufeUmantis_SF_SchwarzPantone286cPantone301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LOG_HaufeUmantis_SF_SchwarzPantone286cPantone301cvu"/>
                  <pic:cNvPicPr>
                    <a:picLocks noChangeAspect="1" noChangeArrowheads="1"/>
                  </pic:cNvPicPr>
                </pic:nvPicPr>
                <pic:blipFill rotWithShape="1">
                  <a:blip r:embed="rId1">
                    <a:extLst>
                      <a:ext uri="{28A0092B-C50C-407E-A947-70E740481C1C}">
                        <a14:useLocalDpi xmlns:a14="http://schemas.microsoft.com/office/drawing/2010/main" val="0"/>
                      </a:ext>
                    </a:extLst>
                  </a:blip>
                  <a:srcRect r="50270"/>
                  <a:stretch/>
                </pic:blipFill>
                <pic:spPr bwMode="auto">
                  <a:xfrm>
                    <a:off x="0" y="0"/>
                    <a:ext cx="1938020"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B2" w:rsidRDefault="00E42400" w:rsidP="0062207E">
    <w:pPr>
      <w:pStyle w:val="Header"/>
    </w:pPr>
    <w:r w:rsidRPr="006505A7">
      <w:rPr>
        <w:rFonts w:ascii="Verdana" w:hAnsi="Verdana"/>
        <w:noProof/>
        <w:sz w:val="20"/>
        <w:lang w:val="de-CH" w:eastAsia="de-CH"/>
      </w:rPr>
      <w:drawing>
        <wp:anchor distT="0" distB="0" distL="114300" distR="114300" simplePos="0" relativeHeight="251660288" behindDoc="0" locked="0" layoutInCell="1" allowOverlap="1" wp14:anchorId="080F004A" wp14:editId="428ABCB9">
          <wp:simplePos x="0" y="0"/>
          <wp:positionH relativeFrom="column">
            <wp:posOffset>-478155</wp:posOffset>
          </wp:positionH>
          <wp:positionV relativeFrom="paragraph">
            <wp:posOffset>293370</wp:posOffset>
          </wp:positionV>
          <wp:extent cx="1938020" cy="257175"/>
          <wp:effectExtent l="0" t="0" r="5080" b="9525"/>
          <wp:wrapNone/>
          <wp:docPr id="13" name="Grafik 13" descr="LOG_HaufeUmantis_SF_SchwarzPantone286cPantone301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LOG_HaufeUmantis_SF_SchwarzPantone286cPantone301cvu"/>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938020"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78B2" w:rsidRDefault="008478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0E3"/>
    <w:multiLevelType w:val="hybridMultilevel"/>
    <w:tmpl w:val="DAE063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F54F53"/>
    <w:multiLevelType w:val="hybridMultilevel"/>
    <w:tmpl w:val="C91230E2"/>
    <w:lvl w:ilvl="0" w:tplc="2452BAA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45762FE"/>
    <w:multiLevelType w:val="hybridMultilevel"/>
    <w:tmpl w:val="1EA26CDC"/>
    <w:lvl w:ilvl="0" w:tplc="67500528">
      <w:numFmt w:val="bullet"/>
      <w:lvlText w:val="-"/>
      <w:lvlJc w:val="left"/>
      <w:pPr>
        <w:ind w:left="1069" w:hanging="360"/>
      </w:pPr>
      <w:rPr>
        <w:rFonts w:ascii="MyriaMM_215 LT 600 NO" w:eastAsia="Times New Roman" w:hAnsi="MyriaMM_215 LT 600 NO"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 w15:restartNumberingAfterBreak="0">
    <w:nsid w:val="58A32FCB"/>
    <w:multiLevelType w:val="hybridMultilevel"/>
    <w:tmpl w:val="80AA78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9B4226B"/>
    <w:multiLevelType w:val="hybridMultilevel"/>
    <w:tmpl w:val="9CBEBBF8"/>
    <w:lvl w:ilvl="0" w:tplc="F1EA35FE">
      <w:start w:val="1"/>
      <w:numFmt w:val="bullet"/>
      <w:pStyle w:val="Aufzhlung"/>
      <w:lvlText w:val="-"/>
      <w:lvlJc w:val="left"/>
      <w:pPr>
        <w:tabs>
          <w:tab w:val="num" w:pos="360"/>
        </w:tabs>
        <w:ind w:left="227" w:hanging="22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7314F"/>
    <w:multiLevelType w:val="hybridMultilevel"/>
    <w:tmpl w:val="D6806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49">
      <o:colormru v:ext="edit" colors="#0050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8A"/>
    <w:rsid w:val="00014C86"/>
    <w:rsid w:val="00017AED"/>
    <w:rsid w:val="000303FC"/>
    <w:rsid w:val="000304CC"/>
    <w:rsid w:val="00040BCE"/>
    <w:rsid w:val="00071CB7"/>
    <w:rsid w:val="000A6582"/>
    <w:rsid w:val="000B3326"/>
    <w:rsid w:val="000C3022"/>
    <w:rsid w:val="000E2E00"/>
    <w:rsid w:val="000F1C27"/>
    <w:rsid w:val="001548AE"/>
    <w:rsid w:val="00157EAF"/>
    <w:rsid w:val="00162287"/>
    <w:rsid w:val="00164E58"/>
    <w:rsid w:val="00165595"/>
    <w:rsid w:val="00165BFE"/>
    <w:rsid w:val="00197FB0"/>
    <w:rsid w:val="001A3BCA"/>
    <w:rsid w:val="001A4F37"/>
    <w:rsid w:val="001B2EA1"/>
    <w:rsid w:val="001B6E9E"/>
    <w:rsid w:val="001C14DE"/>
    <w:rsid w:val="001C31EB"/>
    <w:rsid w:val="001D397B"/>
    <w:rsid w:val="001F0755"/>
    <w:rsid w:val="001F1FEE"/>
    <w:rsid w:val="002225F0"/>
    <w:rsid w:val="00226DCF"/>
    <w:rsid w:val="00251476"/>
    <w:rsid w:val="00261961"/>
    <w:rsid w:val="00286850"/>
    <w:rsid w:val="00297E24"/>
    <w:rsid w:val="002B1987"/>
    <w:rsid w:val="002C33CD"/>
    <w:rsid w:val="002C5AD0"/>
    <w:rsid w:val="002C5D69"/>
    <w:rsid w:val="002E2821"/>
    <w:rsid w:val="002F6357"/>
    <w:rsid w:val="00324702"/>
    <w:rsid w:val="0032626A"/>
    <w:rsid w:val="0032759B"/>
    <w:rsid w:val="003306E9"/>
    <w:rsid w:val="0034070B"/>
    <w:rsid w:val="00351A37"/>
    <w:rsid w:val="00362F36"/>
    <w:rsid w:val="00381EA4"/>
    <w:rsid w:val="003846E4"/>
    <w:rsid w:val="0038556A"/>
    <w:rsid w:val="003A4525"/>
    <w:rsid w:val="003C2219"/>
    <w:rsid w:val="003C4EB5"/>
    <w:rsid w:val="003D0391"/>
    <w:rsid w:val="003F7A1D"/>
    <w:rsid w:val="004142AE"/>
    <w:rsid w:val="00417AE4"/>
    <w:rsid w:val="0042273D"/>
    <w:rsid w:val="00462DE1"/>
    <w:rsid w:val="00466FD0"/>
    <w:rsid w:val="00475E39"/>
    <w:rsid w:val="00476DB3"/>
    <w:rsid w:val="00484D9B"/>
    <w:rsid w:val="004A0858"/>
    <w:rsid w:val="004A2200"/>
    <w:rsid w:val="004A6142"/>
    <w:rsid w:val="004B231B"/>
    <w:rsid w:val="004C065F"/>
    <w:rsid w:val="004C2258"/>
    <w:rsid w:val="004F1CCF"/>
    <w:rsid w:val="004F450C"/>
    <w:rsid w:val="00503F50"/>
    <w:rsid w:val="00504411"/>
    <w:rsid w:val="00510125"/>
    <w:rsid w:val="0052602F"/>
    <w:rsid w:val="00555958"/>
    <w:rsid w:val="005656D2"/>
    <w:rsid w:val="0057467A"/>
    <w:rsid w:val="00595893"/>
    <w:rsid w:val="00597759"/>
    <w:rsid w:val="005A1ACA"/>
    <w:rsid w:val="005A44A8"/>
    <w:rsid w:val="005B2B21"/>
    <w:rsid w:val="005E03CB"/>
    <w:rsid w:val="005E4FA7"/>
    <w:rsid w:val="005E61C7"/>
    <w:rsid w:val="005E6DF4"/>
    <w:rsid w:val="005F2306"/>
    <w:rsid w:val="00613ADC"/>
    <w:rsid w:val="0062207E"/>
    <w:rsid w:val="006236DB"/>
    <w:rsid w:val="00625B36"/>
    <w:rsid w:val="006342B6"/>
    <w:rsid w:val="006402F3"/>
    <w:rsid w:val="00647D62"/>
    <w:rsid w:val="00661D2B"/>
    <w:rsid w:val="00667DE8"/>
    <w:rsid w:val="006B635E"/>
    <w:rsid w:val="006C21EC"/>
    <w:rsid w:val="006D18D0"/>
    <w:rsid w:val="006D7FB2"/>
    <w:rsid w:val="006E5B45"/>
    <w:rsid w:val="006F14CE"/>
    <w:rsid w:val="00703E4C"/>
    <w:rsid w:val="00703F8B"/>
    <w:rsid w:val="007202CC"/>
    <w:rsid w:val="00727635"/>
    <w:rsid w:val="00730E89"/>
    <w:rsid w:val="00747435"/>
    <w:rsid w:val="007619A9"/>
    <w:rsid w:val="00762D1A"/>
    <w:rsid w:val="00762FB3"/>
    <w:rsid w:val="00766732"/>
    <w:rsid w:val="007C0081"/>
    <w:rsid w:val="007D1DB5"/>
    <w:rsid w:val="007D42AE"/>
    <w:rsid w:val="007E0235"/>
    <w:rsid w:val="007E3D14"/>
    <w:rsid w:val="00800AA1"/>
    <w:rsid w:val="00802853"/>
    <w:rsid w:val="00802BFA"/>
    <w:rsid w:val="00813FAA"/>
    <w:rsid w:val="00816646"/>
    <w:rsid w:val="008360FC"/>
    <w:rsid w:val="00842BDD"/>
    <w:rsid w:val="008441E9"/>
    <w:rsid w:val="008478B2"/>
    <w:rsid w:val="00855D4E"/>
    <w:rsid w:val="008638DA"/>
    <w:rsid w:val="008701B1"/>
    <w:rsid w:val="0087204E"/>
    <w:rsid w:val="00881155"/>
    <w:rsid w:val="008A4801"/>
    <w:rsid w:val="008B3A46"/>
    <w:rsid w:val="008B6AE9"/>
    <w:rsid w:val="008C1A3B"/>
    <w:rsid w:val="008C62E7"/>
    <w:rsid w:val="008D35C7"/>
    <w:rsid w:val="008E22BD"/>
    <w:rsid w:val="008F3B57"/>
    <w:rsid w:val="00930320"/>
    <w:rsid w:val="0097154B"/>
    <w:rsid w:val="00976CA0"/>
    <w:rsid w:val="00977106"/>
    <w:rsid w:val="00982B0F"/>
    <w:rsid w:val="00990590"/>
    <w:rsid w:val="00991DA4"/>
    <w:rsid w:val="009A14FE"/>
    <w:rsid w:val="009A4427"/>
    <w:rsid w:val="009E5B7B"/>
    <w:rsid w:val="009F5C55"/>
    <w:rsid w:val="009F7B76"/>
    <w:rsid w:val="00A048C5"/>
    <w:rsid w:val="00A06D62"/>
    <w:rsid w:val="00A27A08"/>
    <w:rsid w:val="00A40671"/>
    <w:rsid w:val="00A564FE"/>
    <w:rsid w:val="00A60CC6"/>
    <w:rsid w:val="00A70351"/>
    <w:rsid w:val="00A7239F"/>
    <w:rsid w:val="00A82A6A"/>
    <w:rsid w:val="00AA584D"/>
    <w:rsid w:val="00AB234E"/>
    <w:rsid w:val="00AC596C"/>
    <w:rsid w:val="00AC59A0"/>
    <w:rsid w:val="00AF3234"/>
    <w:rsid w:val="00AF45B1"/>
    <w:rsid w:val="00B07F49"/>
    <w:rsid w:val="00B3207C"/>
    <w:rsid w:val="00B342EC"/>
    <w:rsid w:val="00B34FAC"/>
    <w:rsid w:val="00B53B33"/>
    <w:rsid w:val="00B60E2C"/>
    <w:rsid w:val="00B73668"/>
    <w:rsid w:val="00B754E8"/>
    <w:rsid w:val="00BB635E"/>
    <w:rsid w:val="00BD36E3"/>
    <w:rsid w:val="00C006A6"/>
    <w:rsid w:val="00C15EB2"/>
    <w:rsid w:val="00C20C8D"/>
    <w:rsid w:val="00C34EAD"/>
    <w:rsid w:val="00C47576"/>
    <w:rsid w:val="00C518C0"/>
    <w:rsid w:val="00C60D20"/>
    <w:rsid w:val="00C65AB5"/>
    <w:rsid w:val="00C66A43"/>
    <w:rsid w:val="00C73282"/>
    <w:rsid w:val="00C73D68"/>
    <w:rsid w:val="00C746B9"/>
    <w:rsid w:val="00C77948"/>
    <w:rsid w:val="00C801EF"/>
    <w:rsid w:val="00C81784"/>
    <w:rsid w:val="00C924BC"/>
    <w:rsid w:val="00C96C59"/>
    <w:rsid w:val="00CA023A"/>
    <w:rsid w:val="00CA3470"/>
    <w:rsid w:val="00CA4186"/>
    <w:rsid w:val="00CA4A0A"/>
    <w:rsid w:val="00CB5AE3"/>
    <w:rsid w:val="00CC7B99"/>
    <w:rsid w:val="00CC7F3F"/>
    <w:rsid w:val="00CE41DD"/>
    <w:rsid w:val="00CF3B10"/>
    <w:rsid w:val="00CF561E"/>
    <w:rsid w:val="00CF77E0"/>
    <w:rsid w:val="00D11839"/>
    <w:rsid w:val="00D30DE9"/>
    <w:rsid w:val="00D40A51"/>
    <w:rsid w:val="00D41518"/>
    <w:rsid w:val="00D55111"/>
    <w:rsid w:val="00D70B20"/>
    <w:rsid w:val="00D84038"/>
    <w:rsid w:val="00D86489"/>
    <w:rsid w:val="00D94548"/>
    <w:rsid w:val="00D9552E"/>
    <w:rsid w:val="00DD642B"/>
    <w:rsid w:val="00DD6FA3"/>
    <w:rsid w:val="00DE376B"/>
    <w:rsid w:val="00DF1CCC"/>
    <w:rsid w:val="00DF3C20"/>
    <w:rsid w:val="00DF5220"/>
    <w:rsid w:val="00DF58B4"/>
    <w:rsid w:val="00DF76F1"/>
    <w:rsid w:val="00E23E58"/>
    <w:rsid w:val="00E23F8A"/>
    <w:rsid w:val="00E25758"/>
    <w:rsid w:val="00E30490"/>
    <w:rsid w:val="00E42400"/>
    <w:rsid w:val="00E64F20"/>
    <w:rsid w:val="00E80209"/>
    <w:rsid w:val="00E83829"/>
    <w:rsid w:val="00E85515"/>
    <w:rsid w:val="00EA33C5"/>
    <w:rsid w:val="00EA7B82"/>
    <w:rsid w:val="00EB1272"/>
    <w:rsid w:val="00EB2D03"/>
    <w:rsid w:val="00EB54CF"/>
    <w:rsid w:val="00ED1FF6"/>
    <w:rsid w:val="00EF1EBA"/>
    <w:rsid w:val="00EF2856"/>
    <w:rsid w:val="00EF70F1"/>
    <w:rsid w:val="00F0459B"/>
    <w:rsid w:val="00F04BEB"/>
    <w:rsid w:val="00F06857"/>
    <w:rsid w:val="00F21B14"/>
    <w:rsid w:val="00F31144"/>
    <w:rsid w:val="00F373EF"/>
    <w:rsid w:val="00F41043"/>
    <w:rsid w:val="00F420D9"/>
    <w:rsid w:val="00F46033"/>
    <w:rsid w:val="00F500C5"/>
    <w:rsid w:val="00F5317C"/>
    <w:rsid w:val="00F55816"/>
    <w:rsid w:val="00F61C5F"/>
    <w:rsid w:val="00F672A9"/>
    <w:rsid w:val="00F76CFB"/>
    <w:rsid w:val="00F8166E"/>
    <w:rsid w:val="00F86EA6"/>
    <w:rsid w:val="00FA239F"/>
    <w:rsid w:val="00FB38F4"/>
    <w:rsid w:val="00FC7D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091"/>
    </o:shapedefaults>
    <o:shapelayout v:ext="edit">
      <o:idmap v:ext="edit" data="1"/>
    </o:shapelayout>
  </w:shapeDefaults>
  <w:decimalSymbol w:val="."/>
  <w:listSeparator w:val=","/>
  <w15:docId w15:val="{7AE11CF8-01B6-41BF-9EE8-2DAC098D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40" w:lineRule="atLeast"/>
    </w:pPr>
    <w:rPr>
      <w:rFonts w:ascii="MyriaMM_215 LT 600 NO" w:hAnsi="MyriaMM_215 LT 600 NO"/>
      <w:sz w:val="18"/>
      <w:szCs w:val="24"/>
      <w:lang w:eastAsia="en-GB"/>
    </w:rPr>
  </w:style>
  <w:style w:type="paragraph" w:styleId="Heading1">
    <w:name w:val="heading 1"/>
    <w:basedOn w:val="Normal"/>
    <w:next w:val="Normal"/>
    <w:qFormat/>
    <w:pPr>
      <w:keepNext/>
      <w:pageBreakBefore/>
      <w:framePr w:w="7938" w:h="794" w:hRule="exact" w:hSpace="142" w:vSpace="142" w:wrap="around" w:vAnchor="page" w:hAnchor="page" w:x="2836" w:y="341"/>
      <w:outlineLvl w:val="0"/>
    </w:pPr>
    <w:rPr>
      <w:rFonts w:ascii="MyriaMM_565 SB 600 NO" w:hAnsi="MyriaMM_565 SB 600 NO" w:cs="Arial"/>
      <w:bCs/>
      <w:kern w:val="32"/>
      <w:szCs w:val="32"/>
    </w:rPr>
  </w:style>
  <w:style w:type="paragraph" w:styleId="Heading2">
    <w:name w:val="heading 2"/>
    <w:basedOn w:val="Normal"/>
    <w:next w:val="Normal"/>
    <w:qFormat/>
    <w:pPr>
      <w:keepNext/>
      <w:outlineLvl w:val="1"/>
    </w:pPr>
    <w:rPr>
      <w:rFonts w:ascii="MyriaMM_565 SB 600 NO" w:hAnsi="MyriaMM_565 SB 600 NO" w:cs="Arial"/>
      <w:bCs/>
      <w:iCs/>
      <w:szCs w:val="28"/>
    </w:rPr>
  </w:style>
  <w:style w:type="paragraph" w:styleId="Heading3">
    <w:name w:val="heading 3"/>
    <w:basedOn w:val="Normal"/>
    <w:next w:val="Normal"/>
    <w:qFormat/>
    <w:pPr>
      <w:keepNext/>
      <w:outlineLvl w:val="2"/>
    </w:pPr>
    <w:rPr>
      <w:rFonts w:cs="Arial"/>
      <w:bCs/>
      <w:i/>
      <w:szCs w:val="26"/>
    </w:rPr>
  </w:style>
  <w:style w:type="paragraph" w:styleId="Heading4">
    <w:name w:val="heading 4"/>
    <w:basedOn w:val="Normal"/>
    <w:next w:val="Normal"/>
    <w:link w:val="Heading4Char"/>
    <w:uiPriority w:val="9"/>
    <w:semiHidden/>
    <w:unhideWhenUsed/>
    <w:qFormat/>
    <w:rsid w:val="005656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56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Pr>
      <w:rFonts w:ascii="MyriaMM_565 SB 600 NO" w:hAnsi="MyriaMM_565 SB 600 NO" w:cs="Arial"/>
      <w:bCs/>
      <w:kern w:val="28"/>
      <w:szCs w:val="32"/>
    </w:rPr>
  </w:style>
  <w:style w:type="paragraph" w:styleId="Header">
    <w:name w:val="header"/>
    <w:basedOn w:val="Normal"/>
    <w:pPr>
      <w:tabs>
        <w:tab w:val="center" w:pos="4153"/>
        <w:tab w:val="right" w:pos="8306"/>
      </w:tabs>
      <w:spacing w:after="90" w:line="312" w:lineRule="auto"/>
    </w:pPr>
    <w:rPr>
      <w:szCs w:val="20"/>
      <w:lang w:val="de-DE" w:eastAsia="en-US"/>
    </w:rPr>
  </w:style>
  <w:style w:type="paragraph" w:customStyle="1" w:styleId="Tabletext">
    <w:name w:val="Table text"/>
    <w:basedOn w:val="Normal"/>
    <w:pPr>
      <w:tabs>
        <w:tab w:val="left" w:pos="720"/>
      </w:tabs>
      <w:spacing w:before="60" w:after="60"/>
    </w:pPr>
    <w:rPr>
      <w:szCs w:val="20"/>
      <w:lang w:eastAsia="de-DE"/>
    </w:rPr>
  </w:style>
  <w:style w:type="paragraph" w:customStyle="1" w:styleId="Tablecolheads">
    <w:name w:val="Table colheads"/>
    <w:basedOn w:val="Tabletext"/>
    <w:next w:val="Tabletext"/>
    <w:rPr>
      <w:b/>
      <w:sz w:val="22"/>
    </w:rPr>
  </w:style>
  <w:style w:type="character" w:customStyle="1" w:styleId="StandardShell">
    <w:name w:val="Standard Shell"/>
    <w:rPr>
      <w:rFonts w:ascii="Arial" w:hAnsi="Arial"/>
      <w:sz w:val="18"/>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character" w:styleId="Hyperlink">
    <w:name w:val="Hyperlink"/>
    <w:rPr>
      <w:color w:val="0000FF"/>
      <w:u w:val="single"/>
    </w:rPr>
  </w:style>
  <w:style w:type="paragraph" w:customStyle="1" w:styleId="Marginalie">
    <w:name w:val="Marginalie"/>
    <w:basedOn w:val="Normal"/>
    <w:next w:val="Normal"/>
    <w:pPr>
      <w:framePr w:w="2126" w:h="567" w:hRule="exact" w:hSpace="142" w:vSpace="142" w:wrap="around" w:vAnchor="text" w:hAnchor="page" w:x="511" w:y="1"/>
      <w:shd w:val="solid" w:color="FFFFFF" w:fill="FFFFFF"/>
      <w:spacing w:before="50" w:line="180" w:lineRule="exact"/>
      <w:jc w:val="right"/>
    </w:pPr>
    <w:rPr>
      <w:color w:val="005091"/>
      <w:sz w:val="15"/>
    </w:rPr>
  </w:style>
  <w:style w:type="paragraph" w:styleId="TOC3">
    <w:name w:val="toc 3"/>
    <w:basedOn w:val="Normal"/>
    <w:next w:val="Normal"/>
    <w:autoRedefine/>
    <w:semiHidden/>
    <w:pPr>
      <w:ind w:left="360"/>
    </w:pPr>
  </w:style>
  <w:style w:type="paragraph" w:styleId="Footer">
    <w:name w:val="footer"/>
    <w:basedOn w:val="Normal"/>
    <w:pPr>
      <w:tabs>
        <w:tab w:val="center" w:pos="4153"/>
        <w:tab w:val="right" w:pos="8306"/>
      </w:tabs>
      <w:spacing w:after="0"/>
    </w:pPr>
    <w:rPr>
      <w:sz w:val="16"/>
    </w:rPr>
  </w:style>
  <w:style w:type="character" w:styleId="PageNumber">
    <w:name w:val="page number"/>
    <w:basedOn w:val="DefaultParagraphFont"/>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customStyle="1" w:styleId="Aufzhlung">
    <w:name w:val="Aufzählung"/>
    <w:basedOn w:val="Normal"/>
    <w:pPr>
      <w:numPr>
        <w:numId w:val="1"/>
      </w:numPr>
      <w:tabs>
        <w:tab w:val="clear" w:pos="360"/>
      </w:tabs>
      <w:spacing w:before="120"/>
    </w:pPr>
  </w:style>
  <w:style w:type="paragraph" w:customStyle="1" w:styleId="Inhaltsverzeichnis">
    <w:name w:val="Inhaltsverzeichnis"/>
    <w:basedOn w:val="Normal"/>
    <w:pPr>
      <w:tabs>
        <w:tab w:val="left" w:pos="284"/>
        <w:tab w:val="left" w:pos="567"/>
      </w:tabs>
    </w:pPr>
  </w:style>
  <w:style w:type="paragraph" w:customStyle="1" w:styleId="Titel2">
    <w:name w:val="Titel_2"/>
    <w:basedOn w:val="Normal"/>
  </w:style>
  <w:style w:type="paragraph" w:styleId="BalloonText">
    <w:name w:val="Balloon Text"/>
    <w:basedOn w:val="Normal"/>
    <w:link w:val="BalloonTextChar"/>
    <w:uiPriority w:val="99"/>
    <w:semiHidden/>
    <w:unhideWhenUsed/>
    <w:rsid w:val="008B3A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3A46"/>
    <w:rPr>
      <w:rFonts w:ascii="Tahoma" w:hAnsi="Tahoma" w:cs="Tahoma"/>
      <w:sz w:val="16"/>
      <w:szCs w:val="16"/>
      <w:lang w:val="de-CH" w:eastAsia="en-GB"/>
    </w:rPr>
  </w:style>
  <w:style w:type="paragraph" w:styleId="ListParagraph">
    <w:name w:val="List Paragraph"/>
    <w:basedOn w:val="Normal"/>
    <w:uiPriority w:val="34"/>
    <w:qFormat/>
    <w:rsid w:val="00F420D9"/>
    <w:pPr>
      <w:ind w:left="720"/>
      <w:contextualSpacing/>
    </w:pPr>
    <w:rPr>
      <w:rFonts w:ascii="Myriad Pro Light" w:hAnsi="Myriad Pro Light"/>
    </w:rPr>
  </w:style>
  <w:style w:type="table" w:styleId="TableGrid">
    <w:name w:val="Table Grid"/>
    <w:basedOn w:val="TableNormal"/>
    <w:uiPriority w:val="59"/>
    <w:rsid w:val="00F4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656D2"/>
    <w:rPr>
      <w:rFonts w:asciiTheme="majorHAnsi" w:eastAsiaTheme="majorEastAsia" w:hAnsiTheme="majorHAnsi" w:cstheme="majorBidi"/>
      <w:b/>
      <w:bCs/>
      <w:i/>
      <w:iCs/>
      <w:color w:val="4F81BD" w:themeColor="accent1"/>
      <w:sz w:val="18"/>
      <w:szCs w:val="24"/>
      <w:lang w:eastAsia="en-GB"/>
    </w:rPr>
  </w:style>
  <w:style w:type="character" w:customStyle="1" w:styleId="Heading5Char">
    <w:name w:val="Heading 5 Char"/>
    <w:basedOn w:val="DefaultParagraphFont"/>
    <w:link w:val="Heading5"/>
    <w:uiPriority w:val="9"/>
    <w:semiHidden/>
    <w:rsid w:val="005656D2"/>
    <w:rPr>
      <w:rFonts w:asciiTheme="majorHAnsi" w:eastAsiaTheme="majorEastAsia" w:hAnsiTheme="majorHAnsi" w:cstheme="majorBidi"/>
      <w:color w:val="243F60" w:themeColor="accent1" w:themeShade="7F"/>
      <w:sz w:val="18"/>
      <w:szCs w:val="24"/>
      <w:lang w:eastAsia="en-GB"/>
    </w:rPr>
  </w:style>
  <w:style w:type="table" w:styleId="LightList-Accent1">
    <w:name w:val="Light List Accent 1"/>
    <w:basedOn w:val="TableNormal"/>
    <w:uiPriority w:val="61"/>
    <w:rsid w:val="005E61C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emma">
    <w:name w:val="lemma"/>
    <w:basedOn w:val="DefaultParagraphFont"/>
    <w:rsid w:val="000F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21">
      <w:bodyDiv w:val="1"/>
      <w:marLeft w:val="0"/>
      <w:marRight w:val="0"/>
      <w:marTop w:val="0"/>
      <w:marBottom w:val="0"/>
      <w:divBdr>
        <w:top w:val="none" w:sz="0" w:space="0" w:color="auto"/>
        <w:left w:val="none" w:sz="0" w:space="0" w:color="auto"/>
        <w:bottom w:val="none" w:sz="0" w:space="0" w:color="auto"/>
        <w:right w:val="none" w:sz="0" w:space="0" w:color="auto"/>
      </w:divBdr>
    </w:div>
    <w:div w:id="61760898">
      <w:bodyDiv w:val="1"/>
      <w:marLeft w:val="0"/>
      <w:marRight w:val="0"/>
      <w:marTop w:val="0"/>
      <w:marBottom w:val="0"/>
      <w:divBdr>
        <w:top w:val="none" w:sz="0" w:space="0" w:color="auto"/>
        <w:left w:val="none" w:sz="0" w:space="0" w:color="auto"/>
        <w:bottom w:val="none" w:sz="0" w:space="0" w:color="auto"/>
        <w:right w:val="none" w:sz="0" w:space="0" w:color="auto"/>
      </w:divBdr>
    </w:div>
    <w:div w:id="689988651">
      <w:bodyDiv w:val="1"/>
      <w:marLeft w:val="0"/>
      <w:marRight w:val="0"/>
      <w:marTop w:val="0"/>
      <w:marBottom w:val="0"/>
      <w:divBdr>
        <w:top w:val="none" w:sz="0" w:space="0" w:color="auto"/>
        <w:left w:val="none" w:sz="0" w:space="0" w:color="auto"/>
        <w:bottom w:val="none" w:sz="0" w:space="0" w:color="auto"/>
        <w:right w:val="none" w:sz="0" w:space="0" w:color="auto"/>
      </w:divBdr>
    </w:div>
    <w:div w:id="810755572">
      <w:bodyDiv w:val="1"/>
      <w:marLeft w:val="0"/>
      <w:marRight w:val="0"/>
      <w:marTop w:val="0"/>
      <w:marBottom w:val="0"/>
      <w:divBdr>
        <w:top w:val="none" w:sz="0" w:space="0" w:color="auto"/>
        <w:left w:val="none" w:sz="0" w:space="0" w:color="auto"/>
        <w:bottom w:val="none" w:sz="0" w:space="0" w:color="auto"/>
        <w:right w:val="none" w:sz="0" w:space="0" w:color="auto"/>
      </w:divBdr>
    </w:div>
    <w:div w:id="1389187394">
      <w:bodyDiv w:val="1"/>
      <w:marLeft w:val="0"/>
      <w:marRight w:val="0"/>
      <w:marTop w:val="0"/>
      <w:marBottom w:val="0"/>
      <w:divBdr>
        <w:top w:val="none" w:sz="0" w:space="0" w:color="auto"/>
        <w:left w:val="none" w:sz="0" w:space="0" w:color="auto"/>
        <w:bottom w:val="none" w:sz="0" w:space="0" w:color="auto"/>
        <w:right w:val="none" w:sz="0" w:space="0" w:color="auto"/>
      </w:divBdr>
    </w:div>
    <w:div w:id="17890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ecruitingapp-XXX.umantis.com" TargetMode="External"/><Relationship Id="rId13" Type="http://schemas.openxmlformats.org/officeDocument/2006/relationships/hyperlink" Target="https://recruitingapp-XXX.umantis.com/Administration/Agency/1/JobAboMailing" TargetMode="External"/><Relationship Id="rId18" Type="http://schemas.openxmlformats.org/officeDocument/2006/relationships/hyperlink" Target="https://recruitingapp-XXX.umantis.com/Administration/SystemTemplates" TargetMode="External"/><Relationship Id="rId26" Type="http://schemas.openxmlformats.org/officeDocument/2006/relationships/hyperlink" Target="https://recruitingapp-XXX.umantis.com/Administration/Texts/ImportExport"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ecruitingapp-XXX.umantis.com/Administration/Texts/ImportExport" TargetMode="External"/><Relationship Id="rId34" Type="http://schemas.openxmlformats.org/officeDocument/2006/relationships/hyperlink" Target="https://de.onlinehelp.umantis.com/index.php/Single_Sign_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ruitingapp-XXX.umantis.com/Administration/Agency/1/Settings" TargetMode="External"/><Relationship Id="rId17" Type="http://schemas.openxmlformats.org/officeDocument/2006/relationships/hyperlink" Target="https://recruitingapp-XXX.umantis.com/Contact/Templates" TargetMode="External"/><Relationship Id="rId25" Type="http://schemas.openxmlformats.org/officeDocument/2006/relationships/hyperlink" Target="https://recruitingapp-XXX.umantis.com/Contact/Templates" TargetMode="External"/><Relationship Id="rId33" Type="http://schemas.openxmlformats.org/officeDocument/2006/relationships/hyperlink" Target="https://de.onlinehelp.umantis.com/index.php/SPF-Eintra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cruitingapp-XXX.umantis.com/Administration/Dropdown" TargetMode="External"/><Relationship Id="rId20" Type="http://schemas.openxmlformats.org/officeDocument/2006/relationships/hyperlink" Target="https://recruitingapp-80286291.umantis.com/Administration/Show" TargetMode="External"/><Relationship Id="rId29" Type="http://schemas.openxmlformats.org/officeDocument/2006/relationships/hyperlink" Target="https://recruitingapp-XXX.umantis.com/Administration/Design/Basics/Ski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uitingapp-XXX.umantis.com/Administration/Agency/1/Profile" TargetMode="External"/><Relationship Id="rId24" Type="http://schemas.openxmlformats.org/officeDocument/2006/relationships/hyperlink" Target="https://recruitingapp-XXX.umantis.com/Administration/Agency/1/JobAboMailing" TargetMode="External"/><Relationship Id="rId32" Type="http://schemas.openxmlformats.org/officeDocument/2006/relationships/hyperlink" Target="https://recruitingapp-XXX.umantis.com/Administration/SecuritySetting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cruitingapp-XXX.umantis.com/Administration/Users" TargetMode="External"/><Relationship Id="rId23" Type="http://schemas.openxmlformats.org/officeDocument/2006/relationships/hyperlink" Target="https://recruitingapp-XXX.umantis.com/Administration/SystemTemplates" TargetMode="External"/><Relationship Id="rId28" Type="http://schemas.openxmlformats.org/officeDocument/2006/relationships/hyperlink" Target="https://de.onlinehelp.umantis.com/index.php/Externer_Auftritt" TargetMode="External"/><Relationship Id="rId36" Type="http://schemas.openxmlformats.org/officeDocument/2006/relationships/hyperlink" Target="https://de.onlinehelp.umantis.com/index.php/Outlook-Plugin" TargetMode="External"/><Relationship Id="rId10" Type="http://schemas.openxmlformats.org/officeDocument/2006/relationships/hyperlink" Target="https://recruitingapp-XXX.umantis.com/Administration/Agency/1/Profile" TargetMode="External"/><Relationship Id="rId19" Type="http://schemas.openxmlformats.org/officeDocument/2006/relationships/hyperlink" Target="https://recruitingapp-XXX.umantis.com/Administration/Agency/1/JobAboMailing" TargetMode="External"/><Relationship Id="rId31" Type="http://schemas.openxmlformats.org/officeDocument/2006/relationships/hyperlink" Target="https://recruitingapp-XXX.umantis.com/Administration/JobPlattforms/PlattformsDynamic" TargetMode="External"/><Relationship Id="rId4" Type="http://schemas.openxmlformats.org/officeDocument/2006/relationships/settings" Target="settings.xml"/><Relationship Id="rId9" Type="http://schemas.openxmlformats.org/officeDocument/2006/relationships/hyperlink" Target="https://recruitingapp-XXX.umantis.com/Administration/Agency" TargetMode="External"/><Relationship Id="rId14" Type="http://schemas.openxmlformats.org/officeDocument/2006/relationships/hyperlink" Target="https://recruitingapp-XXX.umantis.com/Administration/Agency/1/Basics/Address" TargetMode="External"/><Relationship Id="rId22" Type="http://schemas.openxmlformats.org/officeDocument/2006/relationships/hyperlink" Target="https://recruitingapp-XXX.umantis.com/Administration/Texts/ImportExport" TargetMode="External"/><Relationship Id="rId27" Type="http://schemas.openxmlformats.org/officeDocument/2006/relationships/hyperlink" Target="https://recruitingapp-XXX.umantis.com/Administration/Texts/ImportExport" TargetMode="External"/><Relationship Id="rId30" Type="http://schemas.openxmlformats.org/officeDocument/2006/relationships/hyperlink" Target="https://recruitingapp-XXX.umantis.com/Administration/JobPlattforms/PlattformsDynamic" TargetMode="External"/><Relationship Id="rId35" Type="http://schemas.openxmlformats.org/officeDocument/2006/relationships/hyperlink" Target="https://recruitingapp-XXX.umantis.com/Administration/SecuritySetting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mantis.com" TargetMode="External"/><Relationship Id="rId1" Type="http://schemas.openxmlformats.org/officeDocument/2006/relationships/hyperlink" Target="mailto:info@umantis.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mantis.com" TargetMode="External"/><Relationship Id="rId1" Type="http://schemas.openxmlformats.org/officeDocument/2006/relationships/hyperlink" Target="mailto:info@umant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81_Consulting\1_Vorlagen%20und%20Dokumente\1_Templates\1%20Set-Up%20and%20Preparation\Checklists\EN%20ApplicantManagement_InternationalRollout_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FF94-95B7-41D4-AA5E-2DF9F227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ApplicantManagement_InternationalRollout_2017.dotx</Template>
  <TotalTime>0</TotalTime>
  <Pages>11</Pages>
  <Words>1871</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BrainsToVentures AG | umantis</Company>
  <LinksUpToDate>false</LinksUpToDate>
  <CharactersWithSpaces>12517</CharactersWithSpaces>
  <SharedDoc>false</SharedDoc>
  <HLinks>
    <vt:vector size="6" baseType="variant">
      <vt:variant>
        <vt:i4>7733375</vt:i4>
      </vt:variant>
      <vt:variant>
        <vt:i4>0</vt:i4>
      </vt:variant>
      <vt:variant>
        <vt:i4>0</vt:i4>
      </vt:variant>
      <vt:variant>
        <vt:i4>5</vt:i4>
      </vt:variant>
      <vt:variant>
        <vt:lpwstr>https://recruitingapp-5034.de.umantis.com/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Luck, Vreni</dc:creator>
  <cp:lastModifiedBy>Luck, Vreni</cp:lastModifiedBy>
  <cp:revision>1</cp:revision>
  <cp:lastPrinted>2013-01-02T15:23:00Z</cp:lastPrinted>
  <dcterms:created xsi:type="dcterms:W3CDTF">2019-04-16T07:46:00Z</dcterms:created>
  <dcterms:modified xsi:type="dcterms:W3CDTF">2019-04-16T07:47:00Z</dcterms:modified>
</cp:coreProperties>
</file>